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797E" w14:textId="77777777" w:rsidR="00FE067E" w:rsidRDefault="00CD36CF" w:rsidP="00CC1F3B">
      <w:pPr>
        <w:pStyle w:val="TitlePageOrigin"/>
      </w:pPr>
      <w:r>
        <w:t>WEST virginia legislature</w:t>
      </w:r>
    </w:p>
    <w:p w14:paraId="372DA9B8" w14:textId="77777777" w:rsidR="00CD36CF" w:rsidRDefault="00CD36CF" w:rsidP="00CC1F3B">
      <w:pPr>
        <w:pStyle w:val="TitlePageSession"/>
      </w:pPr>
      <w:r>
        <w:t>20</w:t>
      </w:r>
      <w:r w:rsidR="007F29DD">
        <w:t>2</w:t>
      </w:r>
      <w:r w:rsidR="00743F31">
        <w:t>6</w:t>
      </w:r>
      <w:r>
        <w:t xml:space="preserve"> regular session</w:t>
      </w:r>
    </w:p>
    <w:p w14:paraId="6DD4D49A" w14:textId="5F12FDE0" w:rsidR="00CD36CF" w:rsidRDefault="0025381A" w:rsidP="0025381A">
      <w:pPr>
        <w:pStyle w:val="TitlePageBillPrefix"/>
        <w:tabs>
          <w:tab w:val="center" w:pos="4680"/>
          <w:tab w:val="left" w:pos="8655"/>
        </w:tabs>
        <w:jc w:val="left"/>
      </w:pPr>
      <w:r>
        <w:tab/>
      </w:r>
      <w:sdt>
        <w:sdtPr>
          <w:tag w:val="IntroDate"/>
          <w:id w:val="-1236936958"/>
          <w:placeholder>
            <w:docPart w:val="21A028F4FD594B669133F088624E1B8E"/>
          </w:placeholder>
          <w:text/>
        </w:sdtPr>
        <w:sdtEndPr/>
        <w:sdtContent>
          <w:r w:rsidR="00AE48A0">
            <w:t>Introduced</w:t>
          </w:r>
        </w:sdtContent>
      </w:sdt>
      <w:r>
        <w:tab/>
      </w:r>
    </w:p>
    <w:p w14:paraId="18ED1334" w14:textId="55EA180F" w:rsidR="00CD36CF" w:rsidRDefault="00B42C72" w:rsidP="00CC1F3B">
      <w:pPr>
        <w:pStyle w:val="BillNumber"/>
      </w:pPr>
      <w:sdt>
        <w:sdtPr>
          <w:tag w:val="Chamber"/>
          <w:id w:val="893011969"/>
          <w:lock w:val="sdtLocked"/>
          <w:placeholder>
            <w:docPart w:val="E1EFDD7AA21E4026BB283459F8D10F9C"/>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E2520DBD1BF464FB81C33A50B02BF88"/>
          </w:placeholder>
          <w:text/>
        </w:sdtPr>
        <w:sdtEndPr/>
        <w:sdtContent>
          <w:r w:rsidR="007C6EC1">
            <w:t>897</w:t>
          </w:r>
        </w:sdtContent>
      </w:sdt>
    </w:p>
    <w:p w14:paraId="5A068416" w14:textId="71399D9A" w:rsidR="00CD36CF" w:rsidRDefault="00CD36CF" w:rsidP="00CC1F3B">
      <w:pPr>
        <w:pStyle w:val="Sponsors"/>
      </w:pPr>
      <w:r>
        <w:t xml:space="preserve">By </w:t>
      </w:r>
      <w:sdt>
        <w:sdtPr>
          <w:tag w:val="Sponsors"/>
          <w:id w:val="1589585889"/>
          <w:placeholder>
            <w:docPart w:val="7926D2B44E854646972B51EE7633C127"/>
          </w:placeholder>
          <w:text w:multiLine="1"/>
        </w:sdtPr>
        <w:sdtEndPr/>
        <w:sdtContent>
          <w:r w:rsidR="009D7859">
            <w:t>Senator</w:t>
          </w:r>
          <w:r w:rsidR="00A0414D">
            <w:t>s</w:t>
          </w:r>
          <w:r w:rsidR="009D7859">
            <w:t xml:space="preserve"> Helton</w:t>
          </w:r>
          <w:r w:rsidR="00A0414D">
            <w:t>, Morris, and Rose</w:t>
          </w:r>
        </w:sdtContent>
      </w:sdt>
    </w:p>
    <w:p w14:paraId="3B349F8E" w14:textId="77777777" w:rsidR="000C7123" w:rsidRDefault="00CD36CF" w:rsidP="009D7859">
      <w:pPr>
        <w:pStyle w:val="References"/>
        <w:sectPr w:rsidR="000C7123"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C75B441A91641D9BD1C45D2EA6F942B"/>
          </w:placeholder>
          <w:text w:multiLine="1"/>
        </w:sdtPr>
        <w:sdtEndPr/>
        <w:sdtContent>
          <w:r w:rsidR="009D7859">
            <w:t>Introduced</w:t>
          </w:r>
          <w:r w:rsidR="007C6EC1">
            <w:t xml:space="preserve"> February 10, 2026</w:t>
          </w:r>
          <w:r w:rsidR="009D7859">
            <w:t>; referred</w:t>
          </w:r>
          <w:r w:rsidR="009D7859">
            <w:br/>
            <w:t>to the Committee on</w:t>
          </w:r>
          <w:r w:rsidR="00B01E8A">
            <w:t xml:space="preserve"> Health and Human Resources; and then to the Committee on Finance</w:t>
          </w:r>
        </w:sdtContent>
      </w:sdt>
      <w:r>
        <w:t>]</w:t>
      </w:r>
    </w:p>
    <w:p w14:paraId="470623CC" w14:textId="32323E66" w:rsidR="00E831B3" w:rsidRDefault="00E831B3" w:rsidP="009D7859">
      <w:pPr>
        <w:pStyle w:val="References"/>
      </w:pPr>
    </w:p>
    <w:p w14:paraId="519820DA" w14:textId="305870CB" w:rsidR="00303684" w:rsidRDefault="0000526A" w:rsidP="000C7123">
      <w:pPr>
        <w:pStyle w:val="TitleSection"/>
      </w:pPr>
      <w:r>
        <w:lastRenderedPageBreak/>
        <w:t>A BILL</w:t>
      </w:r>
      <w:r w:rsidR="00152BEF" w:rsidRPr="00152BEF">
        <w:t xml:space="preserve"> to amend the Code of West Virginia, 1931, as amended, by adding a new article, designated </w:t>
      </w:r>
      <w:r w:rsidR="00FB79C1" w:rsidRPr="00FB79C1">
        <w:rPr>
          <w:rFonts w:cs="Arial"/>
          <w:bCs/>
          <w:color w:val="auto"/>
        </w:rPr>
        <w:t>§16-67-1</w:t>
      </w:r>
      <w:r w:rsidR="00152BEF" w:rsidRPr="00FB79C1">
        <w:rPr>
          <w:bCs/>
        </w:rPr>
        <w:t xml:space="preserve">, </w:t>
      </w:r>
      <w:r w:rsidR="00FB79C1" w:rsidRPr="00FB79C1">
        <w:rPr>
          <w:rFonts w:cs="Arial"/>
          <w:bCs/>
          <w:color w:val="auto"/>
        </w:rPr>
        <w:t>§16-67-</w:t>
      </w:r>
      <w:r w:rsidR="00FB79C1">
        <w:rPr>
          <w:rFonts w:cs="Arial"/>
          <w:bCs/>
          <w:color w:val="auto"/>
        </w:rPr>
        <w:t>2</w:t>
      </w:r>
      <w:r w:rsidR="00FB79C1" w:rsidRPr="00FB79C1">
        <w:rPr>
          <w:bCs/>
        </w:rPr>
        <w:t xml:space="preserve">, </w:t>
      </w:r>
      <w:r w:rsidR="00FB79C1" w:rsidRPr="00FB79C1">
        <w:rPr>
          <w:rFonts w:cs="Arial"/>
          <w:bCs/>
          <w:color w:val="auto"/>
        </w:rPr>
        <w:t>§16-67-</w:t>
      </w:r>
      <w:r w:rsidR="00FB79C1">
        <w:rPr>
          <w:rFonts w:cs="Arial"/>
          <w:bCs/>
          <w:color w:val="auto"/>
        </w:rPr>
        <w:t>3</w:t>
      </w:r>
      <w:r w:rsidR="00FB79C1" w:rsidRPr="00FB79C1">
        <w:rPr>
          <w:bCs/>
        </w:rPr>
        <w:t xml:space="preserve">, </w:t>
      </w:r>
      <w:r w:rsidR="00FB79C1" w:rsidRPr="00FB79C1">
        <w:rPr>
          <w:rFonts w:cs="Arial"/>
          <w:bCs/>
          <w:color w:val="auto"/>
        </w:rPr>
        <w:t>§16-67-</w:t>
      </w:r>
      <w:r w:rsidR="00FB79C1">
        <w:rPr>
          <w:rFonts w:cs="Arial"/>
          <w:bCs/>
          <w:color w:val="auto"/>
        </w:rPr>
        <w:t>4</w:t>
      </w:r>
      <w:r w:rsidR="00FB79C1" w:rsidRPr="00FB79C1">
        <w:rPr>
          <w:bCs/>
        </w:rPr>
        <w:t xml:space="preserve">, </w:t>
      </w:r>
      <w:r w:rsidR="00FB79C1" w:rsidRPr="00FB79C1">
        <w:rPr>
          <w:rFonts w:cs="Arial"/>
          <w:bCs/>
          <w:color w:val="auto"/>
        </w:rPr>
        <w:t>§16-67-</w:t>
      </w:r>
      <w:r w:rsidR="00FB79C1">
        <w:rPr>
          <w:rFonts w:cs="Arial"/>
          <w:bCs/>
          <w:color w:val="auto"/>
        </w:rPr>
        <w:t>5</w:t>
      </w:r>
      <w:r w:rsidR="00FB79C1" w:rsidRPr="00FB79C1">
        <w:rPr>
          <w:bCs/>
        </w:rPr>
        <w:t xml:space="preserve">, </w:t>
      </w:r>
      <w:r w:rsidR="00FB79C1" w:rsidRPr="00FB79C1">
        <w:rPr>
          <w:rFonts w:cs="Arial"/>
          <w:bCs/>
          <w:color w:val="auto"/>
        </w:rPr>
        <w:t>§16-67-</w:t>
      </w:r>
      <w:r w:rsidR="00FB79C1">
        <w:rPr>
          <w:rFonts w:cs="Arial"/>
          <w:bCs/>
          <w:color w:val="auto"/>
        </w:rPr>
        <w:t>6</w:t>
      </w:r>
      <w:r w:rsidR="00FB79C1" w:rsidRPr="00FB79C1">
        <w:rPr>
          <w:bCs/>
        </w:rPr>
        <w:t xml:space="preserve">, </w:t>
      </w:r>
      <w:r w:rsidR="00FB79C1" w:rsidRPr="00FB79C1">
        <w:rPr>
          <w:rFonts w:cs="Arial"/>
          <w:bCs/>
          <w:color w:val="auto"/>
        </w:rPr>
        <w:t>§16-67-</w:t>
      </w:r>
      <w:r w:rsidR="00FB79C1">
        <w:rPr>
          <w:rFonts w:cs="Arial"/>
          <w:bCs/>
          <w:color w:val="auto"/>
        </w:rPr>
        <w:t>7</w:t>
      </w:r>
      <w:r w:rsidR="00FB79C1" w:rsidRPr="00FB79C1">
        <w:rPr>
          <w:bCs/>
        </w:rPr>
        <w:t xml:space="preserve">, </w:t>
      </w:r>
      <w:r w:rsidR="00FB79C1" w:rsidRPr="00FB79C1">
        <w:rPr>
          <w:rFonts w:cs="Arial"/>
          <w:bCs/>
          <w:color w:val="auto"/>
        </w:rPr>
        <w:t>§16-67-</w:t>
      </w:r>
      <w:r w:rsidR="00FB79C1">
        <w:rPr>
          <w:rFonts w:cs="Arial"/>
          <w:bCs/>
          <w:color w:val="auto"/>
        </w:rPr>
        <w:t>8</w:t>
      </w:r>
      <w:r w:rsidR="00FB79C1" w:rsidRPr="00FB79C1">
        <w:rPr>
          <w:bCs/>
        </w:rPr>
        <w:t xml:space="preserve">, </w:t>
      </w:r>
      <w:r w:rsidR="00FB79C1" w:rsidRPr="00FB79C1">
        <w:rPr>
          <w:rFonts w:cs="Arial"/>
          <w:bCs/>
          <w:color w:val="auto"/>
        </w:rPr>
        <w:t>§16-67-</w:t>
      </w:r>
      <w:r w:rsidR="00FB79C1">
        <w:rPr>
          <w:rFonts w:cs="Arial"/>
          <w:bCs/>
          <w:color w:val="auto"/>
        </w:rPr>
        <w:t>9</w:t>
      </w:r>
      <w:r w:rsidR="00FB79C1" w:rsidRPr="00FB79C1">
        <w:rPr>
          <w:bCs/>
        </w:rPr>
        <w:t xml:space="preserve">, </w:t>
      </w:r>
      <w:r w:rsidR="00FB79C1" w:rsidRPr="00FB79C1">
        <w:rPr>
          <w:rFonts w:cs="Arial"/>
          <w:bCs/>
          <w:color w:val="auto"/>
        </w:rPr>
        <w:t>§16-67-</w:t>
      </w:r>
      <w:r w:rsidR="00FB79C1">
        <w:rPr>
          <w:rFonts w:cs="Arial"/>
          <w:bCs/>
          <w:color w:val="auto"/>
        </w:rPr>
        <w:t>10</w:t>
      </w:r>
      <w:r w:rsidR="00FB79C1" w:rsidRPr="00FB79C1">
        <w:rPr>
          <w:bCs/>
        </w:rPr>
        <w:t xml:space="preserve">, </w:t>
      </w:r>
      <w:r w:rsidR="00FB79C1" w:rsidRPr="00FB79C1">
        <w:rPr>
          <w:rFonts w:cs="Arial"/>
          <w:bCs/>
          <w:color w:val="auto"/>
        </w:rPr>
        <w:t>§16-67-1</w:t>
      </w:r>
      <w:r w:rsidR="00FB79C1">
        <w:rPr>
          <w:rFonts w:cs="Arial"/>
          <w:bCs/>
          <w:color w:val="auto"/>
        </w:rPr>
        <w:t>1</w:t>
      </w:r>
      <w:r w:rsidR="00FB79C1" w:rsidRPr="00FB79C1">
        <w:rPr>
          <w:bCs/>
        </w:rPr>
        <w:t xml:space="preserve">, </w:t>
      </w:r>
      <w:r w:rsidR="00FB79C1" w:rsidRPr="00FB79C1">
        <w:rPr>
          <w:rFonts w:cs="Arial"/>
          <w:bCs/>
          <w:color w:val="auto"/>
        </w:rPr>
        <w:t>§16-67-1</w:t>
      </w:r>
      <w:r w:rsidR="00FB79C1">
        <w:rPr>
          <w:rFonts w:cs="Arial"/>
          <w:bCs/>
          <w:color w:val="auto"/>
        </w:rPr>
        <w:t>2</w:t>
      </w:r>
      <w:r w:rsidR="00FB79C1" w:rsidRPr="00FB79C1">
        <w:rPr>
          <w:bCs/>
        </w:rPr>
        <w:t xml:space="preserve">, </w:t>
      </w:r>
      <w:r w:rsidR="00FB79C1" w:rsidRPr="00FB79C1">
        <w:rPr>
          <w:rFonts w:cs="Arial"/>
          <w:bCs/>
          <w:color w:val="auto"/>
        </w:rPr>
        <w:t>§16-67-1</w:t>
      </w:r>
      <w:r w:rsidR="00FB79C1">
        <w:rPr>
          <w:rFonts w:cs="Arial"/>
          <w:bCs/>
          <w:color w:val="auto"/>
        </w:rPr>
        <w:t>3</w:t>
      </w:r>
      <w:r w:rsidR="00FB79C1" w:rsidRPr="00FB79C1">
        <w:rPr>
          <w:bCs/>
        </w:rPr>
        <w:t xml:space="preserve">, </w:t>
      </w:r>
      <w:r w:rsidR="00FB79C1" w:rsidRPr="00FB79C1">
        <w:rPr>
          <w:rFonts w:cs="Arial"/>
          <w:bCs/>
          <w:color w:val="auto"/>
        </w:rPr>
        <w:t>§16-67-1</w:t>
      </w:r>
      <w:r w:rsidR="00FB79C1">
        <w:rPr>
          <w:rFonts w:cs="Arial"/>
          <w:bCs/>
          <w:color w:val="auto"/>
        </w:rPr>
        <w:t>4</w:t>
      </w:r>
      <w:r w:rsidR="00FB79C1" w:rsidRPr="00FB79C1">
        <w:rPr>
          <w:bCs/>
        </w:rPr>
        <w:t xml:space="preserve">, </w:t>
      </w:r>
      <w:r w:rsidR="00FB79C1" w:rsidRPr="00FB79C1">
        <w:rPr>
          <w:rFonts w:cs="Arial"/>
          <w:bCs/>
          <w:color w:val="auto"/>
        </w:rPr>
        <w:t>§16-67-1</w:t>
      </w:r>
      <w:r w:rsidR="00FB79C1">
        <w:rPr>
          <w:rFonts w:cs="Arial"/>
          <w:bCs/>
          <w:color w:val="auto"/>
        </w:rPr>
        <w:t>5</w:t>
      </w:r>
      <w:r w:rsidR="00FB79C1" w:rsidRPr="00FB79C1">
        <w:rPr>
          <w:bCs/>
        </w:rPr>
        <w:t xml:space="preserve">, </w:t>
      </w:r>
      <w:r w:rsidR="00FB79C1" w:rsidRPr="00FB79C1">
        <w:rPr>
          <w:rFonts w:cs="Arial"/>
          <w:bCs/>
          <w:color w:val="auto"/>
        </w:rPr>
        <w:t>§16-67-1</w:t>
      </w:r>
      <w:r w:rsidR="00FB79C1">
        <w:rPr>
          <w:rFonts w:cs="Arial"/>
          <w:bCs/>
          <w:color w:val="auto"/>
        </w:rPr>
        <w:t>6</w:t>
      </w:r>
      <w:r w:rsidR="00FB79C1" w:rsidRPr="00FB79C1">
        <w:rPr>
          <w:bCs/>
        </w:rPr>
        <w:t xml:space="preserve">, </w:t>
      </w:r>
      <w:r w:rsidR="00FB79C1" w:rsidRPr="00FB79C1">
        <w:rPr>
          <w:rFonts w:cs="Arial"/>
          <w:bCs/>
          <w:color w:val="auto"/>
        </w:rPr>
        <w:t>§16-67-1</w:t>
      </w:r>
      <w:r w:rsidR="00FB79C1">
        <w:rPr>
          <w:rFonts w:cs="Arial"/>
          <w:bCs/>
          <w:color w:val="auto"/>
        </w:rPr>
        <w:t>7</w:t>
      </w:r>
      <w:r w:rsidR="00FB79C1" w:rsidRPr="00FB79C1">
        <w:rPr>
          <w:bCs/>
        </w:rPr>
        <w:t xml:space="preserve">, </w:t>
      </w:r>
      <w:r w:rsidR="00FB79C1" w:rsidRPr="00FB79C1">
        <w:rPr>
          <w:rFonts w:cs="Arial"/>
          <w:bCs/>
          <w:color w:val="auto"/>
        </w:rPr>
        <w:t>§16-67-1</w:t>
      </w:r>
      <w:r w:rsidR="00FB79C1">
        <w:rPr>
          <w:rFonts w:cs="Arial"/>
          <w:bCs/>
          <w:color w:val="auto"/>
        </w:rPr>
        <w:t>8</w:t>
      </w:r>
      <w:r w:rsidR="00FB79C1" w:rsidRPr="00FB79C1">
        <w:rPr>
          <w:bCs/>
        </w:rPr>
        <w:t xml:space="preserve">, </w:t>
      </w:r>
      <w:r w:rsidR="00FB79C1" w:rsidRPr="00FB79C1">
        <w:rPr>
          <w:rFonts w:cs="Arial"/>
          <w:bCs/>
          <w:color w:val="auto"/>
        </w:rPr>
        <w:t>§16-67-1</w:t>
      </w:r>
      <w:r w:rsidR="00FB79C1">
        <w:rPr>
          <w:rFonts w:cs="Arial"/>
          <w:bCs/>
          <w:color w:val="auto"/>
        </w:rPr>
        <w:t>9</w:t>
      </w:r>
      <w:r w:rsidR="00FB79C1" w:rsidRPr="00FB79C1">
        <w:rPr>
          <w:bCs/>
        </w:rPr>
        <w:t xml:space="preserve">, </w:t>
      </w:r>
      <w:r w:rsidR="00FB79C1" w:rsidRPr="00FB79C1">
        <w:rPr>
          <w:rFonts w:cs="Arial"/>
          <w:bCs/>
          <w:color w:val="auto"/>
        </w:rPr>
        <w:t>§16-67-</w:t>
      </w:r>
      <w:r w:rsidR="00FB79C1">
        <w:rPr>
          <w:rFonts w:cs="Arial"/>
          <w:bCs/>
          <w:color w:val="auto"/>
        </w:rPr>
        <w:t>20</w:t>
      </w:r>
      <w:r w:rsidR="00FB79C1" w:rsidRPr="00FB79C1">
        <w:rPr>
          <w:bCs/>
        </w:rPr>
        <w:t xml:space="preserve">, </w:t>
      </w:r>
      <w:r w:rsidR="00FB79C1" w:rsidRPr="00FB79C1">
        <w:rPr>
          <w:rFonts w:cs="Arial"/>
          <w:bCs/>
          <w:color w:val="auto"/>
        </w:rPr>
        <w:t>§16-67-</w:t>
      </w:r>
      <w:r w:rsidR="00FB79C1">
        <w:rPr>
          <w:rFonts w:cs="Arial"/>
          <w:bCs/>
          <w:color w:val="auto"/>
        </w:rPr>
        <w:t>2</w:t>
      </w:r>
      <w:r w:rsidR="00FB79C1" w:rsidRPr="00FB79C1">
        <w:rPr>
          <w:rFonts w:cs="Arial"/>
          <w:bCs/>
          <w:color w:val="auto"/>
        </w:rPr>
        <w:t>1</w:t>
      </w:r>
      <w:r w:rsidR="00FB79C1" w:rsidRPr="00FB79C1">
        <w:rPr>
          <w:bCs/>
        </w:rPr>
        <w:t xml:space="preserve">, </w:t>
      </w:r>
      <w:r w:rsidR="00FB79C1" w:rsidRPr="00FB79C1">
        <w:rPr>
          <w:rFonts w:cs="Arial"/>
          <w:bCs/>
          <w:color w:val="auto"/>
        </w:rPr>
        <w:t>§16-67-</w:t>
      </w:r>
      <w:r w:rsidR="00FB79C1">
        <w:rPr>
          <w:rFonts w:cs="Arial"/>
          <w:bCs/>
          <w:color w:val="auto"/>
        </w:rPr>
        <w:t>22</w:t>
      </w:r>
      <w:r w:rsidR="00FB79C1" w:rsidRPr="00FB79C1">
        <w:rPr>
          <w:bCs/>
        </w:rPr>
        <w:t xml:space="preserve">, </w:t>
      </w:r>
      <w:r w:rsidR="00FB79C1" w:rsidRPr="00FB79C1">
        <w:rPr>
          <w:rFonts w:cs="Arial"/>
          <w:bCs/>
          <w:color w:val="auto"/>
        </w:rPr>
        <w:t>§16-67-</w:t>
      </w:r>
      <w:r w:rsidR="00FB79C1">
        <w:rPr>
          <w:rFonts w:cs="Arial"/>
          <w:bCs/>
          <w:color w:val="auto"/>
        </w:rPr>
        <w:t>23</w:t>
      </w:r>
      <w:r w:rsidR="00FB79C1" w:rsidRPr="00FB79C1">
        <w:rPr>
          <w:bCs/>
        </w:rPr>
        <w:t xml:space="preserve">, and </w:t>
      </w:r>
      <w:r w:rsidR="00FB79C1" w:rsidRPr="00FB79C1">
        <w:rPr>
          <w:rFonts w:cs="Arial"/>
          <w:bCs/>
          <w:color w:val="auto"/>
        </w:rPr>
        <w:t>§16-67-</w:t>
      </w:r>
      <w:r w:rsidR="00FB79C1">
        <w:rPr>
          <w:rFonts w:cs="Arial"/>
          <w:bCs/>
          <w:color w:val="auto"/>
        </w:rPr>
        <w:t>2</w:t>
      </w:r>
      <w:r w:rsidR="000B341C">
        <w:rPr>
          <w:rFonts w:cs="Arial"/>
          <w:bCs/>
          <w:color w:val="auto"/>
        </w:rPr>
        <w:t>4</w:t>
      </w:r>
      <w:r w:rsidR="00FB79C1" w:rsidRPr="00FB79C1">
        <w:rPr>
          <w:bCs/>
        </w:rPr>
        <w:t>,</w:t>
      </w:r>
      <w:r w:rsidR="00FB79C1" w:rsidRPr="00152BEF">
        <w:t xml:space="preserve"> </w:t>
      </w:r>
      <w:r w:rsidR="00152BEF" w:rsidRPr="00152BEF">
        <w:t>relating to</w:t>
      </w:r>
      <w:r w:rsidR="00FB79C1">
        <w:t xml:space="preserve"> licensure and certification of alcohol and drug counselors; defining terms; </w:t>
      </w:r>
      <w:r w:rsidR="00AC54A7">
        <w:t>setting forth</w:t>
      </w:r>
      <w:r w:rsidR="00FB79C1">
        <w:t xml:space="preserve"> eligibility for licensure and certification; restrictions on private practice; licensure eligibility requirements; certification eligibility requirements; alternative certification eligibility; application fee for licensure; renewal fee for licensure; application fee for certification; renewal fee for certification; contracting services; grandfathering of licensee based on education; grandfathering of certified individuals based on education; grandfathering of certified individuals based on experience and examination; licensure and certification endorsement; title protection;</w:t>
      </w:r>
      <w:r w:rsidR="000B341C">
        <w:t xml:space="preserve"> </w:t>
      </w:r>
      <w:r w:rsidR="00FB79C1">
        <w:t xml:space="preserve">disciplinary actions; exception to licensure and certifications for healthcare providers; </w:t>
      </w:r>
      <w:r w:rsidR="00FB79C1" w:rsidRPr="00FB79C1">
        <w:t xml:space="preserve">exception to licensure and certifications for </w:t>
      </w:r>
      <w:r w:rsidR="00FB79C1">
        <w:t>students; exception to licensure and certifications for state</w:t>
      </w:r>
      <w:r w:rsidR="005A22CC">
        <w:t>-</w:t>
      </w:r>
      <w:r w:rsidR="00FB79C1">
        <w:t>employed rehabilitation counselors; exception to licensure and certifications for supervised employees and self</w:t>
      </w:r>
      <w:r w:rsidR="005A22CC">
        <w:t>-</w:t>
      </w:r>
      <w:r w:rsidR="00FB79C1">
        <w:t>help groups; applicability to Division of Corrections employees; issuance of initial license; and providing for rule</w:t>
      </w:r>
      <w:r w:rsidR="007C6EC1">
        <w:t>-</w:t>
      </w:r>
      <w:r w:rsidR="00FB79C1">
        <w:t>making authority.</w:t>
      </w:r>
    </w:p>
    <w:p w14:paraId="54311992" w14:textId="77777777" w:rsidR="00303684" w:rsidRDefault="00303684" w:rsidP="000C7123">
      <w:pPr>
        <w:pStyle w:val="EnactingClause"/>
        <w:sectPr w:rsidR="00303684" w:rsidSect="000C712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D615B4C" w14:textId="08959941" w:rsidR="00152BEF" w:rsidRPr="00E616DC" w:rsidRDefault="00152BEF" w:rsidP="000C7123">
      <w:pPr>
        <w:pStyle w:val="ArticleHeading"/>
        <w:widowControl/>
        <w:rPr>
          <w:u w:val="single"/>
        </w:rPr>
      </w:pPr>
      <w:r w:rsidRPr="00E616DC">
        <w:rPr>
          <w:u w:val="single"/>
        </w:rPr>
        <w:t>Article 67. Licensure and certification of alcohol and drug counselors. </w:t>
      </w:r>
    </w:p>
    <w:p w14:paraId="3C35E816" w14:textId="61A2B5E3" w:rsidR="00152BEF" w:rsidRPr="00E616DC" w:rsidRDefault="00152BEF" w:rsidP="000C7123">
      <w:pPr>
        <w:pStyle w:val="SectionHeading"/>
        <w:widowControl/>
        <w:rPr>
          <w:u w:val="single"/>
        </w:rPr>
      </w:pPr>
      <w:r w:rsidRPr="00E616DC">
        <w:rPr>
          <w:u w:val="single"/>
        </w:rPr>
        <w:t>§16-67-1. Definitions.</w:t>
      </w:r>
    </w:p>
    <w:p w14:paraId="1AF86015" w14:textId="3C24682D" w:rsidR="00152BEF" w:rsidRPr="00152BEF" w:rsidRDefault="00152BEF" w:rsidP="000C7123">
      <w:pPr>
        <w:pStyle w:val="SectionBody"/>
        <w:widowControl/>
        <w:rPr>
          <w:u w:val="single"/>
        </w:rPr>
      </w:pPr>
      <w:r w:rsidRPr="00152BEF">
        <w:rPr>
          <w:u w:val="single"/>
        </w:rPr>
        <w:t xml:space="preserve">For purposes of this </w:t>
      </w:r>
      <w:r w:rsidR="00E616DC">
        <w:rPr>
          <w:u w:val="single"/>
        </w:rPr>
        <w:t>article</w:t>
      </w:r>
      <w:r w:rsidRPr="003F314C">
        <w:rPr>
          <w:u w:val="single"/>
        </w:rPr>
        <w:t>:</w:t>
      </w:r>
      <w:r w:rsidRPr="00152BEF">
        <w:rPr>
          <w:u w:val="single"/>
        </w:rPr>
        <w:t xml:space="preserve"> </w:t>
      </w:r>
    </w:p>
    <w:p w14:paraId="621CBB80" w14:textId="38FA75F4" w:rsidR="002D0C56" w:rsidRDefault="00982067" w:rsidP="000C7123">
      <w:pPr>
        <w:pStyle w:val="SectionBody"/>
        <w:widowControl/>
        <w:rPr>
          <w:u w:val="single"/>
        </w:rPr>
      </w:pPr>
      <w:r>
        <w:rPr>
          <w:u w:val="single"/>
        </w:rPr>
        <w:t>"</w:t>
      </w:r>
      <w:r w:rsidR="002D0C56" w:rsidRPr="002D0C56">
        <w:rPr>
          <w:u w:val="single"/>
        </w:rPr>
        <w:t>Certified alcohol and drug counselor</w:t>
      </w:r>
      <w:r>
        <w:rPr>
          <w:u w:val="single"/>
        </w:rPr>
        <w:t>"</w:t>
      </w:r>
      <w:r w:rsidR="002D0C56" w:rsidRPr="002D0C56">
        <w:rPr>
          <w:u w:val="single"/>
        </w:rPr>
        <w:t xml:space="preserve"> means a person certified under the provisions of this article; </w:t>
      </w:r>
    </w:p>
    <w:p w14:paraId="458AC7A4" w14:textId="00E31F2E" w:rsidR="00152BEF" w:rsidRDefault="00982067" w:rsidP="000C7123">
      <w:pPr>
        <w:pStyle w:val="SectionBody"/>
        <w:widowControl/>
        <w:rPr>
          <w:u w:val="single"/>
        </w:rPr>
      </w:pPr>
      <w:r>
        <w:rPr>
          <w:u w:val="single"/>
        </w:rPr>
        <w:t>"</w:t>
      </w:r>
      <w:r w:rsidR="00152BEF" w:rsidRPr="00152BEF">
        <w:rPr>
          <w:u w:val="single"/>
        </w:rPr>
        <w:t>Commissioner</w:t>
      </w:r>
      <w:r>
        <w:rPr>
          <w:u w:val="single"/>
        </w:rPr>
        <w:t>"</w:t>
      </w:r>
      <w:r w:rsidR="00152BEF" w:rsidRPr="00152BEF">
        <w:rPr>
          <w:u w:val="single"/>
        </w:rPr>
        <w:t xml:space="preserve"> means the Commissioner of </w:t>
      </w:r>
      <w:r w:rsidR="00152BEF" w:rsidRPr="003F314C">
        <w:rPr>
          <w:u w:val="single"/>
        </w:rPr>
        <w:t xml:space="preserve">the Bureau for </w:t>
      </w:r>
      <w:r w:rsidR="00152BEF" w:rsidRPr="00152BEF">
        <w:rPr>
          <w:u w:val="single"/>
        </w:rPr>
        <w:t>Public Health;</w:t>
      </w:r>
    </w:p>
    <w:p w14:paraId="4D826B1B" w14:textId="5878070F" w:rsidR="002D0C56" w:rsidRPr="00152BEF" w:rsidRDefault="00982067" w:rsidP="000C7123">
      <w:pPr>
        <w:pStyle w:val="SectionBody"/>
        <w:widowControl/>
        <w:rPr>
          <w:u w:val="single"/>
        </w:rPr>
      </w:pPr>
      <w:r>
        <w:rPr>
          <w:u w:val="single"/>
        </w:rPr>
        <w:lastRenderedPageBreak/>
        <w:t>"</w:t>
      </w:r>
      <w:r w:rsidR="002D0C56" w:rsidRPr="002D0C56">
        <w:rPr>
          <w:u w:val="single"/>
        </w:rPr>
        <w:t>Co-occurring disorder</w:t>
      </w:r>
      <w:r>
        <w:rPr>
          <w:u w:val="single"/>
        </w:rPr>
        <w:t>"</w:t>
      </w:r>
      <w:r w:rsidR="002D0C56" w:rsidRPr="002D0C56">
        <w:rPr>
          <w:u w:val="single"/>
        </w:rPr>
        <w:t xml:space="preserve"> means the presence of a concurrent psychiatric or medical disorder in combination with a substance use disorder</w:t>
      </w:r>
      <w:r w:rsidR="002D0C56">
        <w:rPr>
          <w:u w:val="single"/>
        </w:rPr>
        <w:t>;</w:t>
      </w:r>
    </w:p>
    <w:p w14:paraId="07315898" w14:textId="2D038D53" w:rsidR="002D0C56" w:rsidRDefault="00982067" w:rsidP="000C7123">
      <w:pPr>
        <w:pStyle w:val="SectionBody"/>
        <w:widowControl/>
        <w:rPr>
          <w:u w:val="single"/>
        </w:rPr>
      </w:pPr>
      <w:r>
        <w:rPr>
          <w:u w:val="single"/>
        </w:rPr>
        <w:t>"</w:t>
      </w:r>
      <w:r w:rsidR="002D0C56">
        <w:rPr>
          <w:u w:val="single"/>
        </w:rPr>
        <w:t>Department</w:t>
      </w:r>
      <w:r>
        <w:rPr>
          <w:u w:val="single"/>
        </w:rPr>
        <w:t>"</w:t>
      </w:r>
      <w:r w:rsidR="002D0C56">
        <w:rPr>
          <w:u w:val="single"/>
        </w:rPr>
        <w:t xml:space="preserve"> means the West Virginia Department of Health;</w:t>
      </w:r>
    </w:p>
    <w:p w14:paraId="7819B963" w14:textId="045C75F5" w:rsidR="00152BEF" w:rsidRPr="00152BEF" w:rsidRDefault="00982067" w:rsidP="000C7123">
      <w:pPr>
        <w:pStyle w:val="SectionBody"/>
        <w:widowControl/>
        <w:rPr>
          <w:u w:val="single"/>
        </w:rPr>
      </w:pPr>
      <w:r>
        <w:rPr>
          <w:u w:val="single"/>
        </w:rPr>
        <w:t>"</w:t>
      </w:r>
      <w:r w:rsidR="00152BEF" w:rsidRPr="00152BEF">
        <w:rPr>
          <w:u w:val="single"/>
        </w:rPr>
        <w:t>Licensed alcohol and drug counselor</w:t>
      </w:r>
      <w:r>
        <w:rPr>
          <w:u w:val="single"/>
        </w:rPr>
        <w:t>"</w:t>
      </w:r>
      <w:r w:rsidR="00152BEF" w:rsidRPr="00152BEF">
        <w:rPr>
          <w:u w:val="single"/>
        </w:rPr>
        <w:t xml:space="preserve"> means a person licensed under the provisions of this </w:t>
      </w:r>
      <w:r w:rsidR="00152BEF" w:rsidRPr="003F314C">
        <w:rPr>
          <w:u w:val="single"/>
        </w:rPr>
        <w:t>article</w:t>
      </w:r>
      <w:r w:rsidR="00152BEF" w:rsidRPr="00152BEF">
        <w:rPr>
          <w:u w:val="single"/>
        </w:rPr>
        <w:t xml:space="preserve">; </w:t>
      </w:r>
    </w:p>
    <w:p w14:paraId="6995C2DE" w14:textId="0C4357EB" w:rsidR="00152BEF" w:rsidRPr="003F314C" w:rsidRDefault="00982067" w:rsidP="000C7123">
      <w:pPr>
        <w:pStyle w:val="SectionBody"/>
        <w:widowControl/>
        <w:rPr>
          <w:u w:val="single"/>
        </w:rPr>
      </w:pPr>
      <w:r>
        <w:rPr>
          <w:u w:val="single"/>
        </w:rPr>
        <w:t>"</w:t>
      </w:r>
      <w:r w:rsidR="00152BEF" w:rsidRPr="00152BEF">
        <w:rPr>
          <w:u w:val="single"/>
        </w:rPr>
        <w:t>Practice of alcohol and drug counseling</w:t>
      </w:r>
      <w:r>
        <w:rPr>
          <w:u w:val="single"/>
        </w:rPr>
        <w:t>"</w:t>
      </w:r>
      <w:r w:rsidR="00152BEF" w:rsidRPr="00152BEF">
        <w:rPr>
          <w:u w:val="single"/>
        </w:rPr>
        <w:t xml:space="preserve"> means</w:t>
      </w:r>
      <w:r w:rsidR="00152BEF" w:rsidRPr="003F314C">
        <w:rPr>
          <w:u w:val="single"/>
        </w:rPr>
        <w:t>:</w:t>
      </w:r>
    </w:p>
    <w:p w14:paraId="78A19136" w14:textId="619DCF6A" w:rsidR="00152BEF" w:rsidRPr="003F314C" w:rsidRDefault="00152BEF" w:rsidP="000C7123">
      <w:pPr>
        <w:pStyle w:val="SectionBody"/>
        <w:widowControl/>
        <w:rPr>
          <w:u w:val="single"/>
        </w:rPr>
      </w:pPr>
      <w:r w:rsidRPr="00152BEF">
        <w:rPr>
          <w:u w:val="single"/>
        </w:rPr>
        <w:t>(</w:t>
      </w:r>
      <w:r w:rsidR="00E616DC">
        <w:rPr>
          <w:u w:val="single"/>
        </w:rPr>
        <w:t>1</w:t>
      </w:r>
      <w:r w:rsidRPr="00152BEF">
        <w:rPr>
          <w:u w:val="single"/>
        </w:rPr>
        <w:t xml:space="preserve">) </w:t>
      </w:r>
      <w:r w:rsidR="00E616DC">
        <w:rPr>
          <w:u w:val="single"/>
        </w:rPr>
        <w:t>T</w:t>
      </w:r>
      <w:r w:rsidRPr="00152BEF">
        <w:rPr>
          <w:u w:val="single"/>
        </w:rPr>
        <w:t>he clinical evaluation by a licensed alcohol and drug counselor of substance use disorders and co-occurring disorders, including screening, assessment and diagnosis, treatment planning, counseling, therapy, trauma-informed care and psychoeducation with individuals, families</w:t>
      </w:r>
      <w:r w:rsidR="001601EB">
        <w:rPr>
          <w:u w:val="single"/>
        </w:rPr>
        <w:t>,</w:t>
      </w:r>
      <w:r w:rsidRPr="00152BEF">
        <w:rPr>
          <w:u w:val="single"/>
        </w:rPr>
        <w:t xml:space="preserve"> and groups in the areas of substance use disorders and co-occurring disorders, and may include, as appropriate</w:t>
      </w:r>
      <w:r w:rsidRPr="003F314C">
        <w:rPr>
          <w:u w:val="single"/>
        </w:rPr>
        <w:t>:</w:t>
      </w:r>
    </w:p>
    <w:p w14:paraId="1137EAD5" w14:textId="196D61DF" w:rsidR="00152BEF" w:rsidRPr="003F314C" w:rsidRDefault="00152BEF" w:rsidP="000C7123">
      <w:pPr>
        <w:pStyle w:val="SectionBody"/>
        <w:widowControl/>
        <w:rPr>
          <w:u w:val="single"/>
        </w:rPr>
      </w:pPr>
      <w:r w:rsidRPr="00152BEF">
        <w:rPr>
          <w:u w:val="single"/>
        </w:rPr>
        <w:t xml:space="preserve"> (</w:t>
      </w:r>
      <w:r w:rsidR="00E616DC">
        <w:rPr>
          <w:u w:val="single"/>
        </w:rPr>
        <w:t>A</w:t>
      </w:r>
      <w:r w:rsidRPr="00152BEF">
        <w:rPr>
          <w:u w:val="single"/>
        </w:rPr>
        <w:t xml:space="preserve">) </w:t>
      </w:r>
      <w:r w:rsidR="00E616DC">
        <w:rPr>
          <w:u w:val="single"/>
        </w:rPr>
        <w:t>C</w:t>
      </w:r>
      <w:r w:rsidRPr="00152BEF">
        <w:rPr>
          <w:u w:val="single"/>
        </w:rPr>
        <w:t>onducting a substance use disorder screening or psychosocial history evaluation of an individual to document the individual's use of drugs prescribed for pain, other prescribed drugs, illegal drugs</w:t>
      </w:r>
      <w:r w:rsidR="00835605">
        <w:rPr>
          <w:u w:val="single"/>
        </w:rPr>
        <w:t>,</w:t>
      </w:r>
      <w:r w:rsidRPr="00152BEF">
        <w:rPr>
          <w:u w:val="single"/>
        </w:rPr>
        <w:t xml:space="preserve"> and alcohol to determine the individual's risk for substance abuse</w:t>
      </w:r>
      <w:r w:rsidR="00835605">
        <w:rPr>
          <w:u w:val="single"/>
        </w:rPr>
        <w:t>;</w:t>
      </w:r>
    </w:p>
    <w:p w14:paraId="6A200279" w14:textId="0989521D" w:rsidR="00152BEF" w:rsidRPr="003F314C" w:rsidRDefault="00152BEF" w:rsidP="000C7123">
      <w:pPr>
        <w:pStyle w:val="SectionBody"/>
        <w:widowControl/>
        <w:rPr>
          <w:u w:val="single"/>
        </w:rPr>
      </w:pPr>
      <w:r w:rsidRPr="00152BEF">
        <w:rPr>
          <w:u w:val="single"/>
        </w:rPr>
        <w:t xml:space="preserve"> (</w:t>
      </w:r>
      <w:r w:rsidR="00E616DC">
        <w:rPr>
          <w:u w:val="single"/>
        </w:rPr>
        <w:t>B</w:t>
      </w:r>
      <w:r w:rsidRPr="00152BEF">
        <w:rPr>
          <w:u w:val="single"/>
        </w:rPr>
        <w:t xml:space="preserve">) </w:t>
      </w:r>
      <w:r w:rsidR="00E616DC">
        <w:rPr>
          <w:u w:val="single"/>
        </w:rPr>
        <w:t>D</w:t>
      </w:r>
      <w:r w:rsidRPr="00152BEF">
        <w:rPr>
          <w:u w:val="single"/>
        </w:rPr>
        <w:t>eveloping a preliminary diagnosis for the individual based on such screening or evaluation</w:t>
      </w:r>
      <w:r w:rsidR="00835605">
        <w:rPr>
          <w:u w:val="single"/>
        </w:rPr>
        <w:t>;</w:t>
      </w:r>
      <w:r w:rsidRPr="00152BEF">
        <w:rPr>
          <w:u w:val="single"/>
        </w:rPr>
        <w:t xml:space="preserve"> </w:t>
      </w:r>
    </w:p>
    <w:p w14:paraId="19C0DFC4" w14:textId="0074AD41" w:rsidR="00152BEF" w:rsidRPr="003F314C" w:rsidRDefault="00152BEF" w:rsidP="000C7123">
      <w:pPr>
        <w:pStyle w:val="SectionBody"/>
        <w:widowControl/>
        <w:rPr>
          <w:u w:val="single"/>
        </w:rPr>
      </w:pPr>
      <w:r w:rsidRPr="00152BEF">
        <w:rPr>
          <w:u w:val="single"/>
        </w:rPr>
        <w:t>(</w:t>
      </w:r>
      <w:r w:rsidR="00E616DC">
        <w:rPr>
          <w:u w:val="single"/>
        </w:rPr>
        <w:t>C</w:t>
      </w:r>
      <w:r w:rsidRPr="00152BEF">
        <w:rPr>
          <w:u w:val="single"/>
        </w:rPr>
        <w:t xml:space="preserve">) </w:t>
      </w:r>
      <w:r w:rsidR="00E616DC">
        <w:rPr>
          <w:u w:val="single"/>
        </w:rPr>
        <w:t>D</w:t>
      </w:r>
      <w:r w:rsidRPr="00152BEF">
        <w:rPr>
          <w:u w:val="single"/>
        </w:rPr>
        <w:t>etermining the individual's risk for abuse of drugs prescribed for pain, other prescribed drugs, illegal drugs and alcohol</w:t>
      </w:r>
      <w:r w:rsidR="00835605">
        <w:rPr>
          <w:u w:val="single"/>
        </w:rPr>
        <w:t>;</w:t>
      </w:r>
      <w:r w:rsidRPr="00152BEF">
        <w:rPr>
          <w:u w:val="single"/>
        </w:rPr>
        <w:t xml:space="preserve"> </w:t>
      </w:r>
    </w:p>
    <w:p w14:paraId="690CD0DA" w14:textId="0EFE5A5A" w:rsidR="00152BEF" w:rsidRPr="003F314C" w:rsidRDefault="00152BEF" w:rsidP="000C7123">
      <w:pPr>
        <w:pStyle w:val="SectionBody"/>
        <w:widowControl/>
        <w:rPr>
          <w:u w:val="single"/>
        </w:rPr>
      </w:pPr>
      <w:r w:rsidRPr="00152BEF">
        <w:rPr>
          <w:u w:val="single"/>
        </w:rPr>
        <w:t>(</w:t>
      </w:r>
      <w:r w:rsidR="00E616DC">
        <w:rPr>
          <w:u w:val="single"/>
        </w:rPr>
        <w:t>D)</w:t>
      </w:r>
      <w:r w:rsidRPr="00152BEF">
        <w:rPr>
          <w:u w:val="single"/>
        </w:rPr>
        <w:t xml:space="preserve"> </w:t>
      </w:r>
      <w:r w:rsidR="00E616DC">
        <w:rPr>
          <w:u w:val="single"/>
        </w:rPr>
        <w:t>D</w:t>
      </w:r>
      <w:r w:rsidRPr="00152BEF">
        <w:rPr>
          <w:u w:val="single"/>
        </w:rPr>
        <w:t>eveloping a treatment plan and referral options for the individual to ensure the individual's recovery support needs are met</w:t>
      </w:r>
      <w:r w:rsidR="00835605">
        <w:rPr>
          <w:u w:val="single"/>
        </w:rPr>
        <w:t>;</w:t>
      </w:r>
      <w:r w:rsidRPr="00152BEF">
        <w:rPr>
          <w:u w:val="single"/>
        </w:rPr>
        <w:t xml:space="preserve"> and </w:t>
      </w:r>
    </w:p>
    <w:p w14:paraId="00A1D5FC" w14:textId="548578D7" w:rsidR="00152BEF" w:rsidRPr="003F314C" w:rsidRDefault="00152BEF" w:rsidP="000C7123">
      <w:pPr>
        <w:pStyle w:val="SectionBody"/>
        <w:widowControl/>
        <w:rPr>
          <w:u w:val="single"/>
        </w:rPr>
      </w:pPr>
      <w:r w:rsidRPr="00152BEF">
        <w:rPr>
          <w:u w:val="single"/>
        </w:rPr>
        <w:t>(</w:t>
      </w:r>
      <w:r w:rsidR="00E616DC">
        <w:rPr>
          <w:u w:val="single"/>
        </w:rPr>
        <w:t>E</w:t>
      </w:r>
      <w:r w:rsidRPr="00152BEF">
        <w:rPr>
          <w:u w:val="single"/>
        </w:rPr>
        <w:t xml:space="preserve">) </w:t>
      </w:r>
      <w:r w:rsidR="00E616DC">
        <w:rPr>
          <w:u w:val="single"/>
        </w:rPr>
        <w:t>De</w:t>
      </w:r>
      <w:r w:rsidRPr="00152BEF">
        <w:rPr>
          <w:u w:val="single"/>
        </w:rPr>
        <w:t>veloping and submitting an opioid use consultation report to an individual's primary care provider to be reviewed by the primary care provider and included in the individual's medical record</w:t>
      </w:r>
      <w:r w:rsidR="00835605">
        <w:rPr>
          <w:u w:val="single"/>
        </w:rPr>
        <w:t>;</w:t>
      </w:r>
      <w:r w:rsidRPr="00152BEF">
        <w:rPr>
          <w:u w:val="single"/>
        </w:rPr>
        <w:t xml:space="preserve"> or </w:t>
      </w:r>
    </w:p>
    <w:p w14:paraId="6795B889" w14:textId="2CC4D89B" w:rsidR="00152BEF" w:rsidRPr="00152BEF" w:rsidRDefault="00152BEF" w:rsidP="000C7123">
      <w:pPr>
        <w:pStyle w:val="SectionBody"/>
        <w:widowControl/>
        <w:rPr>
          <w:u w:val="single"/>
        </w:rPr>
      </w:pPr>
      <w:r w:rsidRPr="00152BEF">
        <w:rPr>
          <w:u w:val="single"/>
        </w:rPr>
        <w:t>(</w:t>
      </w:r>
      <w:r w:rsidR="00E616DC">
        <w:rPr>
          <w:u w:val="single"/>
        </w:rPr>
        <w:t>F</w:t>
      </w:r>
      <w:r w:rsidRPr="00152BEF">
        <w:rPr>
          <w:u w:val="single"/>
        </w:rPr>
        <w:t xml:space="preserve">) </w:t>
      </w:r>
      <w:r w:rsidR="00E616DC">
        <w:rPr>
          <w:u w:val="single"/>
        </w:rPr>
        <w:t>T</w:t>
      </w:r>
      <w:r w:rsidRPr="00152BEF">
        <w:rPr>
          <w:u w:val="single"/>
        </w:rPr>
        <w:t>he professional application by a certified alcohol and drug counselor of methods that assist an individual</w:t>
      </w:r>
      <w:r w:rsidR="001601EB">
        <w:rPr>
          <w:u w:val="single"/>
        </w:rPr>
        <w:t xml:space="preserve">, </w:t>
      </w:r>
      <w:r w:rsidR="001601EB" w:rsidRPr="00E616DC">
        <w:rPr>
          <w:u w:val="single"/>
        </w:rPr>
        <w:t>family</w:t>
      </w:r>
      <w:r w:rsidR="001601EB">
        <w:rPr>
          <w:u w:val="single"/>
        </w:rPr>
        <w:t>,</w:t>
      </w:r>
      <w:r w:rsidRPr="00152BEF">
        <w:rPr>
          <w:u w:val="single"/>
        </w:rPr>
        <w:t xml:space="preserve"> or group to develop an understanding of alcohol and drug dependency </w:t>
      </w:r>
      <w:r w:rsidRPr="00152BEF">
        <w:rPr>
          <w:u w:val="single"/>
        </w:rPr>
        <w:lastRenderedPageBreak/>
        <w:t xml:space="preserve">problems, define goals and plan action reflecting the individual's or group's interest, abilities and needs as affected by alcohol and drug dependency problems; </w:t>
      </w:r>
    </w:p>
    <w:p w14:paraId="75D56032" w14:textId="34D9337E" w:rsidR="00152BEF" w:rsidRPr="00152BEF" w:rsidRDefault="00982067" w:rsidP="000C7123">
      <w:pPr>
        <w:pStyle w:val="SectionBody"/>
        <w:widowControl/>
        <w:rPr>
          <w:u w:val="single"/>
        </w:rPr>
      </w:pPr>
      <w:r>
        <w:rPr>
          <w:u w:val="single"/>
        </w:rPr>
        <w:t>"</w:t>
      </w:r>
      <w:r w:rsidR="00152BEF" w:rsidRPr="00152BEF">
        <w:rPr>
          <w:u w:val="single"/>
        </w:rPr>
        <w:t>Private practice of alcohol and drug counseling</w:t>
      </w:r>
      <w:r>
        <w:rPr>
          <w:u w:val="single"/>
        </w:rPr>
        <w:t>"</w:t>
      </w:r>
      <w:r w:rsidR="00152BEF" w:rsidRPr="00152BEF">
        <w:rPr>
          <w:u w:val="single"/>
        </w:rPr>
        <w:t xml:space="preserve"> means the independent practice of alcohol and drug counseling by a licensed or certified alcohol and drug counselor who is self-employed on a full-time or part-time basis and who is responsible for that independent practice; </w:t>
      </w:r>
    </w:p>
    <w:p w14:paraId="15D844BE" w14:textId="4C3B4422" w:rsidR="00152BEF" w:rsidRDefault="00982067" w:rsidP="000C7123">
      <w:pPr>
        <w:pStyle w:val="SectionBody"/>
        <w:widowControl/>
        <w:rPr>
          <w:u w:val="single"/>
        </w:rPr>
      </w:pPr>
      <w:r>
        <w:rPr>
          <w:u w:val="single"/>
        </w:rPr>
        <w:t>"</w:t>
      </w:r>
      <w:r w:rsidR="00152BEF" w:rsidRPr="00152BEF">
        <w:rPr>
          <w:u w:val="single"/>
        </w:rPr>
        <w:t>Self-help group</w:t>
      </w:r>
      <w:r>
        <w:rPr>
          <w:u w:val="single"/>
        </w:rPr>
        <w:t>"</w:t>
      </w:r>
      <w:r w:rsidR="00152BEF" w:rsidRPr="00152BEF">
        <w:rPr>
          <w:u w:val="single"/>
        </w:rPr>
        <w:t xml:space="preserve"> means a voluntary group of persons who offer peer support to each other in recovering from an addiction; </w:t>
      </w:r>
    </w:p>
    <w:p w14:paraId="547EF5B8" w14:textId="3271EFFB" w:rsidR="009F6289" w:rsidRPr="00152BEF" w:rsidRDefault="00982067" w:rsidP="000C7123">
      <w:pPr>
        <w:pStyle w:val="SectionBody"/>
        <w:widowControl/>
        <w:rPr>
          <w:u w:val="single"/>
        </w:rPr>
      </w:pPr>
      <w:r>
        <w:rPr>
          <w:u w:val="single"/>
        </w:rPr>
        <w:t>"</w:t>
      </w:r>
      <w:r w:rsidR="009F6289" w:rsidRPr="009F6289">
        <w:rPr>
          <w:u w:val="single"/>
        </w:rPr>
        <w:t>Substance use disorder</w:t>
      </w:r>
      <w:r>
        <w:rPr>
          <w:u w:val="single"/>
        </w:rPr>
        <w:t>"</w:t>
      </w:r>
      <w:r w:rsidR="009F6289" w:rsidRPr="009F6289">
        <w:rPr>
          <w:u w:val="single"/>
        </w:rPr>
        <w:t xml:space="preserve"> means the recurrent use of alcohol or drugs that leads to clinically and functionally significant impairment, including, but not limited to, health problems, disability and failure to meet major responsibilities at work, school or home; and</w:t>
      </w:r>
    </w:p>
    <w:p w14:paraId="24D1FA20" w14:textId="174FBF91" w:rsidR="00152BEF" w:rsidRPr="00152BEF" w:rsidRDefault="00982067" w:rsidP="000C7123">
      <w:pPr>
        <w:pStyle w:val="SectionBody"/>
        <w:widowControl/>
        <w:rPr>
          <w:u w:val="single"/>
        </w:rPr>
      </w:pPr>
      <w:r>
        <w:rPr>
          <w:u w:val="single"/>
        </w:rPr>
        <w:t>"</w:t>
      </w:r>
      <w:r w:rsidR="00152BEF" w:rsidRPr="00152BEF">
        <w:rPr>
          <w:u w:val="single"/>
        </w:rPr>
        <w:t>Supervision</w:t>
      </w:r>
      <w:r>
        <w:rPr>
          <w:u w:val="single"/>
        </w:rPr>
        <w:t>"</w:t>
      </w:r>
      <w:r w:rsidR="00152BEF" w:rsidRPr="00152BEF">
        <w:rPr>
          <w:u w:val="single"/>
        </w:rPr>
        <w:t xml:space="preserve"> means the regular on-site observation, by a licensed alcohol and drug counselor or other licensed behavioral health professional whose scope of practice includes the screening, assessment, diagnosis and treatment of substance use disorders and co-occurring disorders, of the functions and activities of an alcohol and drug counselor in the performance of his or her duties and responsibilities to include a review of the records, reports, treatment plans or recommendations with respect to an individual or group</w:t>
      </w:r>
      <w:r w:rsidR="00835605">
        <w:rPr>
          <w:u w:val="single"/>
        </w:rPr>
        <w:t>.</w:t>
      </w:r>
      <w:r w:rsidR="00152BEF" w:rsidRPr="00152BEF">
        <w:rPr>
          <w:u w:val="single"/>
        </w:rPr>
        <w:t xml:space="preserve"> </w:t>
      </w:r>
    </w:p>
    <w:p w14:paraId="6A21F3F1" w14:textId="05138E11" w:rsidR="00152BEF" w:rsidRPr="003F314C" w:rsidRDefault="00152BEF" w:rsidP="000C7123">
      <w:pPr>
        <w:suppressLineNumbers/>
        <w:ind w:left="720" w:hanging="720"/>
        <w:jc w:val="both"/>
        <w:outlineLvl w:val="3"/>
        <w:rPr>
          <w:rFonts w:cs="Arial"/>
          <w:b/>
          <w:color w:val="auto"/>
          <w:u w:val="single"/>
        </w:rPr>
      </w:pPr>
      <w:r w:rsidRPr="003F314C">
        <w:rPr>
          <w:rFonts w:cs="Arial"/>
          <w:b/>
          <w:color w:val="auto"/>
          <w:u w:val="single"/>
        </w:rPr>
        <w:t xml:space="preserve">§16-67-2. Eligibility for licensure </w:t>
      </w:r>
      <w:r w:rsidR="008E1DA3">
        <w:rPr>
          <w:rFonts w:cs="Arial"/>
          <w:b/>
          <w:color w:val="auto"/>
          <w:u w:val="single"/>
        </w:rPr>
        <w:t>or</w:t>
      </w:r>
      <w:r w:rsidRPr="003F314C">
        <w:rPr>
          <w:rFonts w:cs="Arial"/>
          <w:b/>
          <w:color w:val="auto"/>
          <w:u w:val="single"/>
        </w:rPr>
        <w:t xml:space="preserve"> certification. </w:t>
      </w:r>
    </w:p>
    <w:p w14:paraId="22F63B6B" w14:textId="77777777" w:rsidR="00152BEF" w:rsidRPr="003F314C" w:rsidRDefault="00152BEF" w:rsidP="000C7123">
      <w:pPr>
        <w:pStyle w:val="SectionBody"/>
        <w:widowControl/>
        <w:rPr>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4BDFCF65" w14:textId="52C59110" w:rsidR="00152BEF" w:rsidRPr="00152BEF" w:rsidRDefault="00152BEF" w:rsidP="000C7123">
      <w:pPr>
        <w:pStyle w:val="SectionBody"/>
        <w:widowControl/>
        <w:rPr>
          <w:b/>
          <w:u w:val="single"/>
        </w:rPr>
      </w:pPr>
      <w:r w:rsidRPr="00152BEF">
        <w:rPr>
          <w:u w:val="single"/>
        </w:rPr>
        <w:t>Except as provided in</w:t>
      </w:r>
      <w:r w:rsidR="0047483E" w:rsidRPr="003F314C">
        <w:rPr>
          <w:u w:val="single"/>
        </w:rPr>
        <w:t xml:space="preserve"> </w:t>
      </w:r>
      <w:r w:rsidR="0047483E" w:rsidRPr="0047483E">
        <w:rPr>
          <w:bCs/>
          <w:u w:val="single"/>
        </w:rPr>
        <w:t>§16-67-1</w:t>
      </w:r>
      <w:r w:rsidR="003813A9" w:rsidRPr="003F314C">
        <w:rPr>
          <w:bCs/>
          <w:u w:val="single"/>
        </w:rPr>
        <w:t>8</w:t>
      </w:r>
      <w:r w:rsidR="0047483E" w:rsidRPr="003F314C">
        <w:rPr>
          <w:u w:val="single"/>
        </w:rPr>
        <w:t xml:space="preserve"> </w:t>
      </w:r>
      <w:r w:rsidR="00835605">
        <w:rPr>
          <w:u w:val="single"/>
        </w:rPr>
        <w:t>through</w:t>
      </w:r>
      <w:r w:rsidR="0047483E" w:rsidRPr="003F314C">
        <w:rPr>
          <w:u w:val="single"/>
        </w:rPr>
        <w:t xml:space="preserve"> </w:t>
      </w:r>
      <w:r w:rsidR="0047483E" w:rsidRPr="0047483E">
        <w:rPr>
          <w:bCs/>
          <w:u w:val="single"/>
        </w:rPr>
        <w:t>§16-67-2</w:t>
      </w:r>
      <w:r w:rsidR="0047483E" w:rsidRPr="003F314C">
        <w:rPr>
          <w:bCs/>
          <w:u w:val="single"/>
        </w:rPr>
        <w:t>2</w:t>
      </w:r>
      <w:r w:rsidR="00835605">
        <w:rPr>
          <w:bCs/>
          <w:u w:val="single"/>
        </w:rPr>
        <w:t>, inclusive,</w:t>
      </w:r>
      <w:r w:rsidR="00E616DC">
        <w:rPr>
          <w:bCs/>
          <w:u w:val="single"/>
        </w:rPr>
        <w:t xml:space="preserve"> of this code</w:t>
      </w:r>
      <w:r w:rsidRPr="00152BEF">
        <w:rPr>
          <w:u w:val="single"/>
        </w:rPr>
        <w:t xml:space="preserve">, no person shall engage in the practice of alcohol and drug counseling unless licensed as a licensed alcohol and drug counselor pursuant to </w:t>
      </w:r>
      <w:r w:rsidR="0047483E" w:rsidRPr="0047483E">
        <w:rPr>
          <w:bCs/>
          <w:u w:val="single"/>
        </w:rPr>
        <w:t>§16-67-</w:t>
      </w:r>
      <w:r w:rsidR="0047483E" w:rsidRPr="003F314C">
        <w:rPr>
          <w:bCs/>
          <w:u w:val="single"/>
        </w:rPr>
        <w:t>4</w:t>
      </w:r>
      <w:r w:rsidRPr="00152BEF">
        <w:rPr>
          <w:u w:val="single"/>
        </w:rPr>
        <w:t xml:space="preserve"> of this </w:t>
      </w:r>
      <w:r w:rsidR="00E616DC">
        <w:rPr>
          <w:u w:val="single"/>
        </w:rPr>
        <w:t>code</w:t>
      </w:r>
      <w:r w:rsidRPr="00152BEF">
        <w:rPr>
          <w:u w:val="single"/>
        </w:rPr>
        <w:t xml:space="preserve"> or certified as a</w:t>
      </w:r>
      <w:r w:rsidR="00E616DC">
        <w:rPr>
          <w:u w:val="single"/>
        </w:rPr>
        <w:t>n</w:t>
      </w:r>
      <w:r w:rsidRPr="00152BEF">
        <w:rPr>
          <w:u w:val="single"/>
        </w:rPr>
        <w:t xml:space="preserve"> alcohol and drug counselor pursuant to </w:t>
      </w:r>
      <w:bookmarkStart w:id="0" w:name="_Hlk217307192"/>
      <w:r w:rsidR="0047483E" w:rsidRPr="0047483E">
        <w:rPr>
          <w:bCs/>
          <w:u w:val="single"/>
        </w:rPr>
        <w:t>§16-67-</w:t>
      </w:r>
      <w:r w:rsidR="0047483E" w:rsidRPr="003F314C">
        <w:rPr>
          <w:bCs/>
          <w:u w:val="single"/>
        </w:rPr>
        <w:t>5</w:t>
      </w:r>
      <w:r w:rsidR="0047483E" w:rsidRPr="003F314C">
        <w:rPr>
          <w:b/>
          <w:u w:val="single"/>
        </w:rPr>
        <w:t xml:space="preserve"> </w:t>
      </w:r>
      <w:r w:rsidRPr="00152BEF">
        <w:rPr>
          <w:u w:val="single"/>
        </w:rPr>
        <w:t xml:space="preserve">of this </w:t>
      </w:r>
      <w:r w:rsidR="00E616DC">
        <w:rPr>
          <w:u w:val="single"/>
        </w:rPr>
        <w:t>code</w:t>
      </w:r>
      <w:bookmarkEnd w:id="0"/>
      <w:r w:rsidRPr="00152BEF">
        <w:rPr>
          <w:u w:val="single"/>
        </w:rPr>
        <w:t xml:space="preserve">. </w:t>
      </w:r>
    </w:p>
    <w:p w14:paraId="1C989A9A" w14:textId="32CF8FBC" w:rsidR="00152BEF" w:rsidRPr="003F314C" w:rsidRDefault="00152BEF" w:rsidP="000C7123">
      <w:pPr>
        <w:suppressLineNumbers/>
        <w:ind w:left="720" w:hanging="720"/>
        <w:jc w:val="both"/>
        <w:outlineLvl w:val="3"/>
        <w:rPr>
          <w:rFonts w:eastAsia="Calibri"/>
          <w:b/>
          <w:bCs/>
          <w:color w:val="000000"/>
          <w:u w:val="single"/>
        </w:rPr>
      </w:pPr>
      <w:r w:rsidRPr="003F314C">
        <w:rPr>
          <w:rFonts w:cs="Arial"/>
          <w:b/>
          <w:color w:val="auto"/>
          <w:u w:val="single"/>
        </w:rPr>
        <w:t xml:space="preserve">§16-67-3. </w:t>
      </w:r>
      <w:r w:rsidRPr="00152BEF">
        <w:rPr>
          <w:rFonts w:eastAsia="Calibri"/>
          <w:b/>
          <w:bCs/>
          <w:color w:val="000000"/>
          <w:u w:val="single"/>
        </w:rPr>
        <w:t xml:space="preserve">Private practice restricted. </w:t>
      </w:r>
    </w:p>
    <w:p w14:paraId="454DDB20" w14:textId="77777777" w:rsidR="00152BEF" w:rsidRPr="003F314C" w:rsidRDefault="00152BEF" w:rsidP="000C7123">
      <w:pPr>
        <w:ind w:firstLine="750"/>
        <w:jc w:val="both"/>
        <w:outlineLvl w:val="4"/>
        <w:rPr>
          <w:rFonts w:cs="Arial"/>
          <w:bCs/>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75159CB5" w14:textId="7C255DFC" w:rsidR="00152BEF" w:rsidRPr="00E616DC" w:rsidRDefault="00152BEF" w:rsidP="000C7123">
      <w:pPr>
        <w:pStyle w:val="SectionBody"/>
        <w:widowControl/>
        <w:rPr>
          <w:u w:val="single"/>
        </w:rPr>
      </w:pPr>
      <w:r w:rsidRPr="00E616DC">
        <w:rPr>
          <w:u w:val="single"/>
        </w:rPr>
        <w:t xml:space="preserve">Except as provided in </w:t>
      </w:r>
      <w:r w:rsidR="00A43DF0" w:rsidRPr="00E616DC">
        <w:rPr>
          <w:u w:val="single"/>
        </w:rPr>
        <w:t>§16-67-1</w:t>
      </w:r>
      <w:r w:rsidR="003813A9" w:rsidRPr="00E616DC">
        <w:rPr>
          <w:u w:val="single"/>
        </w:rPr>
        <w:t>8</w:t>
      </w:r>
      <w:r w:rsidR="00A43DF0" w:rsidRPr="00E616DC">
        <w:rPr>
          <w:u w:val="single"/>
        </w:rPr>
        <w:t xml:space="preserve"> t</w:t>
      </w:r>
      <w:r w:rsidR="008E1DA3">
        <w:rPr>
          <w:u w:val="single"/>
        </w:rPr>
        <w:t>hrough</w:t>
      </w:r>
      <w:r w:rsidR="00A43DF0" w:rsidRPr="00E616DC">
        <w:rPr>
          <w:u w:val="single"/>
        </w:rPr>
        <w:t xml:space="preserve"> §16-67-22</w:t>
      </w:r>
      <w:r w:rsidR="00835605">
        <w:rPr>
          <w:u w:val="single"/>
        </w:rPr>
        <w:t>, inclusive,</w:t>
      </w:r>
      <w:r w:rsidR="00E616DC" w:rsidRPr="00E616DC">
        <w:rPr>
          <w:u w:val="single"/>
        </w:rPr>
        <w:t xml:space="preserve"> of this code</w:t>
      </w:r>
      <w:r w:rsidRPr="00E616DC">
        <w:rPr>
          <w:u w:val="single"/>
        </w:rPr>
        <w:t>, no person shall engage in the private practice of alcohol and drug counseling unless:</w:t>
      </w:r>
    </w:p>
    <w:p w14:paraId="39441955" w14:textId="623266C4" w:rsidR="00152BEF" w:rsidRPr="00E616DC" w:rsidRDefault="00152BEF" w:rsidP="000C7123">
      <w:pPr>
        <w:pStyle w:val="SectionBody"/>
        <w:widowControl/>
        <w:rPr>
          <w:u w:val="single"/>
        </w:rPr>
      </w:pPr>
      <w:r w:rsidRPr="00E616DC">
        <w:rPr>
          <w:u w:val="single"/>
        </w:rPr>
        <w:t xml:space="preserve"> (1) </w:t>
      </w:r>
      <w:r w:rsidR="00E616DC" w:rsidRPr="00E616DC">
        <w:rPr>
          <w:u w:val="single"/>
        </w:rPr>
        <w:t>T</w:t>
      </w:r>
      <w:r w:rsidRPr="00E616DC">
        <w:rPr>
          <w:u w:val="single"/>
        </w:rPr>
        <w:t xml:space="preserve">he individual is licensed as a licensed alcohol and drug counselor pursuant to </w:t>
      </w:r>
      <w:r w:rsidR="008062C9" w:rsidRPr="00E616DC">
        <w:rPr>
          <w:bCs/>
          <w:u w:val="single"/>
        </w:rPr>
        <w:t>§16-67-4</w:t>
      </w:r>
      <w:r w:rsidRPr="00E616DC">
        <w:rPr>
          <w:u w:val="single"/>
        </w:rPr>
        <w:t xml:space="preserve"> of this </w:t>
      </w:r>
      <w:r w:rsidR="00E616DC" w:rsidRPr="00E616DC">
        <w:rPr>
          <w:u w:val="single"/>
        </w:rPr>
        <w:t>code</w:t>
      </w:r>
      <w:r w:rsidR="00835605">
        <w:rPr>
          <w:u w:val="single"/>
        </w:rPr>
        <w:t>;</w:t>
      </w:r>
      <w:r w:rsidRPr="00E616DC">
        <w:rPr>
          <w:u w:val="single"/>
        </w:rPr>
        <w:t xml:space="preserve"> or </w:t>
      </w:r>
    </w:p>
    <w:p w14:paraId="64244482" w14:textId="700CD261" w:rsidR="00152BEF" w:rsidRPr="00E616DC" w:rsidRDefault="00152BEF" w:rsidP="000C7123">
      <w:pPr>
        <w:pStyle w:val="SectionBody"/>
        <w:widowControl/>
        <w:rPr>
          <w:u w:val="single"/>
        </w:rPr>
      </w:pPr>
      <w:r w:rsidRPr="00E616DC">
        <w:rPr>
          <w:u w:val="single"/>
        </w:rPr>
        <w:lastRenderedPageBreak/>
        <w:t xml:space="preserve">(2) </w:t>
      </w:r>
      <w:r w:rsidR="00E616DC" w:rsidRPr="00E616DC">
        <w:rPr>
          <w:u w:val="single"/>
        </w:rPr>
        <w:t>C</w:t>
      </w:r>
      <w:r w:rsidRPr="00E616DC">
        <w:rPr>
          <w:u w:val="single"/>
        </w:rPr>
        <w:t>ertified as a</w:t>
      </w:r>
      <w:r w:rsidR="00E616DC" w:rsidRPr="00E616DC">
        <w:rPr>
          <w:u w:val="single"/>
        </w:rPr>
        <w:t>n</w:t>
      </w:r>
      <w:r w:rsidRPr="00E616DC">
        <w:rPr>
          <w:u w:val="single"/>
        </w:rPr>
        <w:t xml:space="preserve"> alcohol and drug counselor pursuant to </w:t>
      </w:r>
      <w:r w:rsidR="00A43DF0" w:rsidRPr="00E616DC">
        <w:rPr>
          <w:u w:val="single"/>
        </w:rPr>
        <w:t xml:space="preserve">§16-67-5 of this </w:t>
      </w:r>
      <w:r w:rsidR="00E616DC" w:rsidRPr="00E616DC">
        <w:rPr>
          <w:u w:val="single"/>
        </w:rPr>
        <w:t>code</w:t>
      </w:r>
      <w:r w:rsidRPr="00E616DC">
        <w:rPr>
          <w:u w:val="single"/>
        </w:rPr>
        <w:t xml:space="preserve"> and practicing under the supervision of a licensed alcohol and drug counselor. </w:t>
      </w:r>
    </w:p>
    <w:p w14:paraId="6CAE6671" w14:textId="77777777" w:rsidR="00152BEF" w:rsidRPr="003F314C" w:rsidRDefault="00152BEF" w:rsidP="000C7123">
      <w:pPr>
        <w:suppressLineNumbers/>
        <w:ind w:left="720" w:hanging="720"/>
        <w:jc w:val="both"/>
        <w:outlineLvl w:val="3"/>
        <w:rPr>
          <w:rFonts w:cs="Arial"/>
          <w:b/>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r w:rsidRPr="003F314C">
        <w:rPr>
          <w:rFonts w:cs="Arial"/>
          <w:b/>
          <w:color w:val="auto"/>
          <w:u w:val="single"/>
        </w:rPr>
        <w:t>§16-67-4. Licensure eligibility requirements.</w:t>
      </w:r>
    </w:p>
    <w:p w14:paraId="7D52DA38" w14:textId="50D421DC" w:rsidR="00152BEF" w:rsidRPr="00E616DC" w:rsidRDefault="00152BEF" w:rsidP="000C7123">
      <w:pPr>
        <w:pStyle w:val="SectionBody"/>
        <w:widowControl/>
        <w:rPr>
          <w:u w:val="single"/>
        </w:rPr>
      </w:pPr>
      <w:r w:rsidRPr="00E616DC">
        <w:rPr>
          <w:u w:val="single"/>
        </w:rPr>
        <w:t>To be eligible for licensure as a licensed alcohol and drug counselor, an applicant shall:</w:t>
      </w:r>
    </w:p>
    <w:p w14:paraId="3A03795A" w14:textId="7F5AC8FD" w:rsidR="00152BEF" w:rsidRPr="00E616DC" w:rsidRDefault="00152BEF" w:rsidP="000C7123">
      <w:pPr>
        <w:pStyle w:val="SectionBody"/>
        <w:widowControl/>
        <w:rPr>
          <w:u w:val="single"/>
        </w:rPr>
      </w:pPr>
      <w:r w:rsidRPr="00E616DC">
        <w:rPr>
          <w:u w:val="single"/>
        </w:rPr>
        <w:t xml:space="preserve">(1) </w:t>
      </w:r>
      <w:r w:rsidR="00E616DC" w:rsidRPr="00E616DC">
        <w:rPr>
          <w:u w:val="single"/>
        </w:rPr>
        <w:t>H</w:t>
      </w:r>
      <w:r w:rsidRPr="00E616DC">
        <w:rPr>
          <w:u w:val="single"/>
        </w:rPr>
        <w:t xml:space="preserve">ave attained a master's degree from an accredited institution of higher education in social work, marriage and family therapy, counseling, psychology or a related field approved by the commissioner that included a minimum of </w:t>
      </w:r>
      <w:r w:rsidR="00E616DC">
        <w:rPr>
          <w:u w:val="single"/>
        </w:rPr>
        <w:t>18</w:t>
      </w:r>
      <w:r w:rsidRPr="00E616DC">
        <w:rPr>
          <w:u w:val="single"/>
        </w:rPr>
        <w:t xml:space="preserve"> graduate semester hours in counseling or counseling-related subjects, except applicants holding certified clinical supervisor status by the </w:t>
      </w:r>
      <w:r w:rsidR="00835605">
        <w:rPr>
          <w:u w:val="single"/>
        </w:rPr>
        <w:t xml:space="preserve">West Virginia Certification Board for Addiction and Prevention Professionals </w:t>
      </w:r>
      <w:r w:rsidRPr="00E616DC">
        <w:rPr>
          <w:u w:val="single"/>
        </w:rPr>
        <w:t>as of December 31, 2026, may substitute such certification in lieu of the master's degree requirement</w:t>
      </w:r>
      <w:r w:rsidR="00E616DC">
        <w:rPr>
          <w:u w:val="single"/>
        </w:rPr>
        <w:t>;</w:t>
      </w:r>
      <w:r w:rsidRPr="00E616DC">
        <w:rPr>
          <w:u w:val="single"/>
        </w:rPr>
        <w:t xml:space="preserve"> and </w:t>
      </w:r>
    </w:p>
    <w:p w14:paraId="5E6521DE" w14:textId="07206626" w:rsidR="00152BEF" w:rsidRPr="00E616DC" w:rsidRDefault="00152BEF" w:rsidP="000C7123">
      <w:pPr>
        <w:pStyle w:val="SectionBody"/>
        <w:widowControl/>
        <w:rPr>
          <w:u w:val="single"/>
        </w:rPr>
      </w:pPr>
      <w:r w:rsidRPr="00E616DC">
        <w:rPr>
          <w:u w:val="single"/>
        </w:rPr>
        <w:t xml:space="preserve">(2) </w:t>
      </w:r>
      <w:r w:rsidR="00E616DC" w:rsidRPr="00E616DC">
        <w:rPr>
          <w:u w:val="single"/>
        </w:rPr>
        <w:t>H</w:t>
      </w:r>
      <w:r w:rsidRPr="00E616DC">
        <w:rPr>
          <w:u w:val="single"/>
        </w:rPr>
        <w:t xml:space="preserve">ave completed the certification eligibility requirements described in </w:t>
      </w:r>
      <w:r w:rsidR="00C73E65" w:rsidRPr="00E616DC">
        <w:rPr>
          <w:u w:val="single"/>
        </w:rPr>
        <w:t xml:space="preserve">§16-67-5 </w:t>
      </w:r>
      <w:r w:rsidRPr="00E616DC">
        <w:rPr>
          <w:u w:val="single"/>
        </w:rPr>
        <w:t xml:space="preserve">of this </w:t>
      </w:r>
      <w:r w:rsidR="00E616DC">
        <w:rPr>
          <w:u w:val="single"/>
        </w:rPr>
        <w:t>code</w:t>
      </w:r>
      <w:r w:rsidRPr="00E616DC">
        <w:rPr>
          <w:u w:val="single"/>
        </w:rPr>
        <w:t xml:space="preserve">. </w:t>
      </w:r>
    </w:p>
    <w:p w14:paraId="4D9D514A" w14:textId="03AE80BA" w:rsidR="00152BEF" w:rsidRPr="00E616DC" w:rsidRDefault="00152BEF" w:rsidP="000C7123">
      <w:pPr>
        <w:pStyle w:val="SectionHeading"/>
        <w:widowControl/>
        <w:rPr>
          <w:u w:val="single"/>
        </w:rPr>
        <w:sectPr w:rsidR="00152BEF" w:rsidRPr="00E616DC" w:rsidSect="00152BEF">
          <w:type w:val="continuous"/>
          <w:pgSz w:w="12240" w:h="15840" w:code="1"/>
          <w:pgMar w:top="1440" w:right="1440" w:bottom="1440" w:left="1440" w:header="720" w:footer="720" w:gutter="0"/>
          <w:lnNumType w:countBy="1" w:restart="newSection"/>
          <w:cols w:space="720"/>
          <w:titlePg/>
          <w:docGrid w:linePitch="360"/>
        </w:sectPr>
      </w:pPr>
      <w:r w:rsidRPr="00E616DC">
        <w:rPr>
          <w:u w:val="single"/>
        </w:rPr>
        <w:t>§16-67-5. Certification eligibility requirements.</w:t>
      </w:r>
    </w:p>
    <w:p w14:paraId="2E64F919" w14:textId="221E6C4D" w:rsidR="00152BEF" w:rsidRPr="00E616DC" w:rsidRDefault="00152BEF" w:rsidP="000C7123">
      <w:pPr>
        <w:pStyle w:val="SectionBody"/>
        <w:widowControl/>
        <w:rPr>
          <w:u w:val="single"/>
        </w:rPr>
      </w:pPr>
      <w:r w:rsidRPr="00E616DC">
        <w:rPr>
          <w:u w:val="single"/>
        </w:rPr>
        <w:t>To be eligible for certification by the Bureau for Public Health as a certified alcohol and drug counselor, an applicant shall have</w:t>
      </w:r>
      <w:r w:rsidR="00835605">
        <w:rPr>
          <w:u w:val="single"/>
        </w:rPr>
        <w:t>:</w:t>
      </w:r>
      <w:r w:rsidRPr="00E616DC">
        <w:rPr>
          <w:u w:val="single"/>
        </w:rPr>
        <w:t xml:space="preserve"> </w:t>
      </w:r>
    </w:p>
    <w:p w14:paraId="7D812B74" w14:textId="4315CD89" w:rsidR="00152BEF" w:rsidRPr="00E616DC" w:rsidRDefault="00152BEF" w:rsidP="000C7123">
      <w:pPr>
        <w:pStyle w:val="SectionBody"/>
        <w:widowControl/>
        <w:rPr>
          <w:u w:val="single"/>
        </w:rPr>
      </w:pPr>
      <w:r w:rsidRPr="00E616DC">
        <w:rPr>
          <w:u w:val="single"/>
        </w:rPr>
        <w:t xml:space="preserve">(1) </w:t>
      </w:r>
      <w:r w:rsidR="00E616DC" w:rsidRPr="00E616DC">
        <w:rPr>
          <w:u w:val="single"/>
        </w:rPr>
        <w:t>C</w:t>
      </w:r>
      <w:r w:rsidRPr="00E616DC">
        <w:rPr>
          <w:u w:val="single"/>
        </w:rPr>
        <w:t xml:space="preserve">ompleted </w:t>
      </w:r>
      <w:r w:rsidR="00E616DC" w:rsidRPr="00E616DC">
        <w:rPr>
          <w:u w:val="single"/>
        </w:rPr>
        <w:t>300</w:t>
      </w:r>
      <w:r w:rsidRPr="00E616DC">
        <w:rPr>
          <w:u w:val="single"/>
        </w:rPr>
        <w:t xml:space="preserve"> hours of supervised practical training in alcohol and drug counseling that the commissioner deems acceptable; </w:t>
      </w:r>
    </w:p>
    <w:p w14:paraId="62F87392" w14:textId="397CFF0A" w:rsidR="00152BEF" w:rsidRPr="00E616DC" w:rsidRDefault="00152BEF" w:rsidP="000C7123">
      <w:pPr>
        <w:pStyle w:val="SectionBody"/>
        <w:widowControl/>
        <w:rPr>
          <w:u w:val="single"/>
        </w:rPr>
      </w:pPr>
      <w:r w:rsidRPr="00E616DC">
        <w:rPr>
          <w:u w:val="single"/>
        </w:rPr>
        <w:t xml:space="preserve">(2) </w:t>
      </w:r>
      <w:r w:rsidR="00E616DC" w:rsidRPr="00E616DC">
        <w:rPr>
          <w:u w:val="single"/>
        </w:rPr>
        <w:t>C</w:t>
      </w:r>
      <w:r w:rsidRPr="00E616DC">
        <w:rPr>
          <w:u w:val="single"/>
        </w:rPr>
        <w:t xml:space="preserve">ompleted three years of supervised paid work experience or unpaid internship that the commissioner deems acceptable that entailed working directly with alcohol and drug clients, except that a master's degree may be substituted for one year of such experience; </w:t>
      </w:r>
    </w:p>
    <w:p w14:paraId="2AB76E1A" w14:textId="110A091A" w:rsidR="00152BEF" w:rsidRPr="00E616DC" w:rsidRDefault="00152BEF" w:rsidP="000C7123">
      <w:pPr>
        <w:pStyle w:val="SectionBody"/>
        <w:widowControl/>
        <w:rPr>
          <w:u w:val="single"/>
        </w:rPr>
      </w:pPr>
      <w:r w:rsidRPr="00E616DC">
        <w:rPr>
          <w:u w:val="single"/>
        </w:rPr>
        <w:t xml:space="preserve">(3) </w:t>
      </w:r>
      <w:r w:rsidR="00E616DC" w:rsidRPr="00E616DC">
        <w:rPr>
          <w:u w:val="single"/>
        </w:rPr>
        <w:t>C</w:t>
      </w:r>
      <w:r w:rsidRPr="00E616DC">
        <w:rPr>
          <w:u w:val="single"/>
        </w:rPr>
        <w:t xml:space="preserve">ompleted </w:t>
      </w:r>
      <w:r w:rsidR="00E616DC" w:rsidRPr="00E616DC">
        <w:rPr>
          <w:u w:val="single"/>
        </w:rPr>
        <w:t>360</w:t>
      </w:r>
      <w:r w:rsidRPr="00E616DC">
        <w:rPr>
          <w:u w:val="single"/>
        </w:rPr>
        <w:t xml:space="preserve"> hours of commissioner-approved education, at least</w:t>
      </w:r>
      <w:r w:rsidR="00E616DC" w:rsidRPr="00E616DC">
        <w:rPr>
          <w:u w:val="single"/>
        </w:rPr>
        <w:t xml:space="preserve"> 240</w:t>
      </w:r>
      <w:r w:rsidRPr="00E616DC">
        <w:rPr>
          <w:u w:val="single"/>
        </w:rPr>
        <w:t xml:space="preserve"> hours of which relates to the knowledge and skill base associated with the practice of alcohol and drug counseling; and </w:t>
      </w:r>
    </w:p>
    <w:p w14:paraId="38942208" w14:textId="129AAB2E" w:rsidR="00152BEF" w:rsidRPr="00E616DC" w:rsidRDefault="00152BEF" w:rsidP="000C7123">
      <w:pPr>
        <w:pStyle w:val="SectionBody"/>
        <w:widowControl/>
        <w:rPr>
          <w:u w:val="single"/>
        </w:rPr>
      </w:pPr>
      <w:r w:rsidRPr="00E616DC">
        <w:rPr>
          <w:u w:val="single"/>
        </w:rPr>
        <w:t xml:space="preserve">(4) </w:t>
      </w:r>
      <w:r w:rsidR="00E616DC" w:rsidRPr="00E616DC">
        <w:rPr>
          <w:u w:val="single"/>
        </w:rPr>
        <w:t>S</w:t>
      </w:r>
      <w:r w:rsidRPr="00E616DC">
        <w:rPr>
          <w:u w:val="single"/>
        </w:rPr>
        <w:t>uccessfully completed a department</w:t>
      </w:r>
      <w:r w:rsidR="00835605">
        <w:rPr>
          <w:u w:val="single"/>
        </w:rPr>
        <w:t>-</w:t>
      </w:r>
      <w:r w:rsidRPr="00E616DC">
        <w:rPr>
          <w:u w:val="single"/>
        </w:rPr>
        <w:t xml:space="preserve">prescribed examination. </w:t>
      </w:r>
    </w:p>
    <w:p w14:paraId="7B4CF83B" w14:textId="7EC2AE2A" w:rsidR="00152BEF" w:rsidRPr="003F314C" w:rsidRDefault="00152BEF" w:rsidP="000C7123">
      <w:pPr>
        <w:suppressLineNumbers/>
        <w:ind w:left="720" w:hanging="720"/>
        <w:jc w:val="both"/>
        <w:outlineLvl w:val="3"/>
        <w:rPr>
          <w:b/>
          <w:bCs/>
          <w:u w:val="single"/>
        </w:rPr>
      </w:pPr>
      <w:r w:rsidRPr="003F314C">
        <w:rPr>
          <w:rFonts w:cs="Arial"/>
          <w:b/>
          <w:color w:val="auto"/>
          <w:u w:val="single"/>
        </w:rPr>
        <w:t xml:space="preserve">§16-67-6. </w:t>
      </w:r>
      <w:r w:rsidRPr="003F314C">
        <w:rPr>
          <w:rFonts w:cs="Arial"/>
          <w:b/>
          <w:bCs/>
          <w:color w:val="auto"/>
          <w:u w:val="single"/>
        </w:rPr>
        <w:t>Alternative certification eligibility requirements prior to December 31, 2026.</w:t>
      </w:r>
      <w:r w:rsidRPr="003F314C">
        <w:rPr>
          <w:b/>
          <w:bCs/>
          <w:u w:val="single"/>
        </w:rPr>
        <w:t xml:space="preserve"> </w:t>
      </w:r>
    </w:p>
    <w:p w14:paraId="0D525EDD"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25EA640D" w14:textId="465AFE5F" w:rsidR="00152BEF" w:rsidRPr="00E616DC" w:rsidRDefault="00152BEF" w:rsidP="000C7123">
      <w:pPr>
        <w:pStyle w:val="SectionBody"/>
        <w:widowControl/>
        <w:rPr>
          <w:u w:val="single"/>
        </w:rPr>
      </w:pPr>
      <w:r w:rsidRPr="00E616DC">
        <w:rPr>
          <w:u w:val="single"/>
        </w:rPr>
        <w:lastRenderedPageBreak/>
        <w:t>For individuals applying for certification as an alcohol and drug counselor by the Bureau for Public Health prior to December 31, 2026, current certification by the</w:t>
      </w:r>
      <w:r w:rsidR="00D90FE8" w:rsidRPr="00E616DC">
        <w:rPr>
          <w:u w:val="single"/>
        </w:rPr>
        <w:t xml:space="preserve"> </w:t>
      </w:r>
      <w:r w:rsidR="00835605">
        <w:rPr>
          <w:u w:val="single"/>
        </w:rPr>
        <w:t xml:space="preserve">West Virginia Certification Board for Addiction and Prevention Professionals </w:t>
      </w:r>
      <w:r w:rsidRPr="00E616DC">
        <w:rPr>
          <w:u w:val="single"/>
        </w:rPr>
        <w:t xml:space="preserve">may be substituted for the certification requirements of </w:t>
      </w:r>
      <w:r w:rsidR="00D90FE8" w:rsidRPr="00E616DC">
        <w:rPr>
          <w:u w:val="single"/>
        </w:rPr>
        <w:t>§16-67-5</w:t>
      </w:r>
      <w:r w:rsidRPr="00E616DC">
        <w:rPr>
          <w:u w:val="single"/>
        </w:rPr>
        <w:t xml:space="preserve"> of this </w:t>
      </w:r>
      <w:r w:rsidR="00E616DC" w:rsidRPr="00E616DC">
        <w:rPr>
          <w:u w:val="single"/>
        </w:rPr>
        <w:t>code</w:t>
      </w:r>
      <w:r w:rsidRPr="00E616DC">
        <w:rPr>
          <w:u w:val="single"/>
        </w:rPr>
        <w:t xml:space="preserve">. </w:t>
      </w:r>
    </w:p>
    <w:p w14:paraId="4F2F143C" w14:textId="0A58CAEA" w:rsidR="00152BEF" w:rsidRPr="00E616DC" w:rsidRDefault="00152BEF" w:rsidP="000C7123">
      <w:pPr>
        <w:pStyle w:val="SectionHeading"/>
        <w:widowControl/>
        <w:rPr>
          <w:u w:val="single"/>
        </w:rPr>
      </w:pPr>
      <w:r w:rsidRPr="00E616DC">
        <w:rPr>
          <w:u w:val="single"/>
        </w:rPr>
        <w:t>§16-67-7.  Application for licensure</w:t>
      </w:r>
      <w:r w:rsidR="00835605">
        <w:rPr>
          <w:u w:val="single"/>
        </w:rPr>
        <w:t>; f</w:t>
      </w:r>
      <w:r w:rsidRPr="00E616DC">
        <w:rPr>
          <w:u w:val="single"/>
        </w:rPr>
        <w:t xml:space="preserve">ee. </w:t>
      </w:r>
    </w:p>
    <w:p w14:paraId="09562527" w14:textId="77777777" w:rsidR="00152BEF" w:rsidRPr="003F314C" w:rsidRDefault="00152BEF" w:rsidP="000C7123">
      <w:pPr>
        <w:ind w:firstLine="750"/>
        <w:jc w:val="both"/>
        <w:outlineLvl w:val="4"/>
        <w:rPr>
          <w:rFonts w:cs="Arial"/>
          <w:color w:val="auto"/>
          <w:u w:val="single"/>
        </w:rPr>
        <w:sectPr w:rsidR="00152BEF" w:rsidRPr="003F314C" w:rsidSect="000C7123">
          <w:type w:val="continuous"/>
          <w:pgSz w:w="12240" w:h="15840" w:code="1"/>
          <w:pgMar w:top="1440" w:right="1440" w:bottom="1440" w:left="1440" w:header="720" w:footer="720" w:gutter="0"/>
          <w:lnNumType w:countBy="1" w:restart="newSection"/>
          <w:cols w:space="720"/>
          <w:docGrid w:linePitch="360"/>
        </w:sectPr>
      </w:pPr>
    </w:p>
    <w:p w14:paraId="2C0D03B7" w14:textId="10DCBBD4" w:rsidR="00152BEF" w:rsidRPr="00E616DC" w:rsidRDefault="00152BEF" w:rsidP="000C7123">
      <w:pPr>
        <w:pStyle w:val="SectionBody"/>
        <w:widowControl/>
        <w:rPr>
          <w:rFonts w:eastAsiaTheme="minorHAnsi" w:cs="Arial"/>
          <w:b/>
          <w:color w:val="auto"/>
          <w:u w:val="single"/>
        </w:rPr>
      </w:pPr>
      <w:r w:rsidRPr="00E616DC">
        <w:rPr>
          <w:u w:val="single"/>
        </w:rPr>
        <w:t xml:space="preserve">The commissioner shall grant a license as an alcohol and drug counselor to any applicant who furnishes satisfactory evidence that such applicant has met the requirements of </w:t>
      </w:r>
      <w:r w:rsidR="007B292F" w:rsidRPr="00E616DC">
        <w:rPr>
          <w:u w:val="single"/>
        </w:rPr>
        <w:t>§16-67-4</w:t>
      </w:r>
      <w:r w:rsidRPr="00E616DC">
        <w:rPr>
          <w:u w:val="single"/>
        </w:rPr>
        <w:t xml:space="preserve"> or </w:t>
      </w:r>
      <w:r w:rsidR="007B292F" w:rsidRPr="00E616DC">
        <w:rPr>
          <w:u w:val="single"/>
        </w:rPr>
        <w:t xml:space="preserve">§16-67-15 </w:t>
      </w:r>
      <w:r w:rsidRPr="00E616DC">
        <w:rPr>
          <w:u w:val="single"/>
        </w:rPr>
        <w:t xml:space="preserve">of this </w:t>
      </w:r>
      <w:r w:rsidR="00E616DC">
        <w:rPr>
          <w:u w:val="single"/>
        </w:rPr>
        <w:t>code</w:t>
      </w:r>
      <w:r w:rsidRPr="00E616DC">
        <w:rPr>
          <w:u w:val="single"/>
        </w:rPr>
        <w:t>. The commissioner shall develop and provide application forms</w:t>
      </w:r>
      <w:r w:rsidR="00C82EEF" w:rsidRPr="00E616DC">
        <w:rPr>
          <w:u w:val="single"/>
        </w:rPr>
        <w:t xml:space="preserve"> </w:t>
      </w:r>
      <w:r w:rsidR="00D10248" w:rsidRPr="00E616DC">
        <w:rPr>
          <w:u w:val="single"/>
        </w:rPr>
        <w:t>and</w:t>
      </w:r>
      <w:r w:rsidR="00C82EEF" w:rsidRPr="00E616DC">
        <w:rPr>
          <w:u w:val="single"/>
        </w:rPr>
        <w:t xml:space="preserve"> a fee schedule pursuant to §16-67-24</w:t>
      </w:r>
      <w:r w:rsidR="00E616DC">
        <w:rPr>
          <w:u w:val="single"/>
        </w:rPr>
        <w:t xml:space="preserve"> of this code</w:t>
      </w:r>
      <w:r w:rsidR="00C82EEF" w:rsidRPr="00E616DC">
        <w:rPr>
          <w:u w:val="single"/>
        </w:rPr>
        <w:t>.</w:t>
      </w:r>
      <w:r w:rsidR="00C82EEF" w:rsidRPr="00E616DC">
        <w:rPr>
          <w:rFonts w:eastAsiaTheme="minorHAnsi" w:cs="Arial"/>
          <w:b/>
          <w:color w:val="auto"/>
          <w:u w:val="single"/>
        </w:rPr>
        <w:t xml:space="preserve"> </w:t>
      </w:r>
    </w:p>
    <w:p w14:paraId="481C4DDD" w14:textId="59A1659D" w:rsidR="00152BEF" w:rsidRPr="00627066" w:rsidRDefault="00152BEF" w:rsidP="000C7123">
      <w:pPr>
        <w:pStyle w:val="SectionHeading"/>
        <w:widowControl/>
        <w:rPr>
          <w:u w:val="single"/>
        </w:rPr>
      </w:pPr>
      <w:r w:rsidRPr="00627066">
        <w:rPr>
          <w:u w:val="single"/>
        </w:rPr>
        <w:t>§16-67-8. Renewal of license</w:t>
      </w:r>
      <w:r w:rsidR="00627066">
        <w:rPr>
          <w:u w:val="single"/>
        </w:rPr>
        <w:t>; f</w:t>
      </w:r>
      <w:r w:rsidRPr="00627066">
        <w:rPr>
          <w:u w:val="single"/>
        </w:rPr>
        <w:t xml:space="preserve">ee. </w:t>
      </w:r>
    </w:p>
    <w:p w14:paraId="0585F0AA" w14:textId="77777777" w:rsidR="00152BEF" w:rsidRPr="003F314C" w:rsidRDefault="00152BEF" w:rsidP="000C7123">
      <w:pPr>
        <w:ind w:firstLine="750"/>
        <w:jc w:val="both"/>
        <w:outlineLvl w:val="4"/>
        <w:rPr>
          <w:rFonts w:cs="Arial"/>
          <w:bCs/>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0A5457C7" w14:textId="7AA22C20" w:rsidR="00152BEF" w:rsidRPr="00627066" w:rsidRDefault="00152BEF" w:rsidP="000C7123">
      <w:pPr>
        <w:pStyle w:val="SectionBody"/>
        <w:widowControl/>
        <w:rPr>
          <w:u w:val="single"/>
        </w:rPr>
      </w:pPr>
      <w:r w:rsidRPr="00627066">
        <w:rPr>
          <w:u w:val="single"/>
        </w:rPr>
        <w:t xml:space="preserve">A license as an alcohol and drug counselor shall be renewed in accordance with the provisions of </w:t>
      </w:r>
      <w:r w:rsidR="00C82EEF" w:rsidRPr="00627066">
        <w:rPr>
          <w:u w:val="single"/>
        </w:rPr>
        <w:t xml:space="preserve">this </w:t>
      </w:r>
      <w:r w:rsidR="00500444" w:rsidRPr="00627066">
        <w:rPr>
          <w:u w:val="single"/>
        </w:rPr>
        <w:t>article</w:t>
      </w:r>
      <w:r w:rsidRPr="00627066">
        <w:rPr>
          <w:u w:val="single"/>
        </w:rPr>
        <w:t xml:space="preserve"> for a fee </w:t>
      </w:r>
      <w:r w:rsidR="00C82EEF" w:rsidRPr="00627066">
        <w:rPr>
          <w:u w:val="single"/>
        </w:rPr>
        <w:t>set forth pursuant to §16-67-24</w:t>
      </w:r>
      <w:r w:rsidR="00627066" w:rsidRPr="00627066">
        <w:rPr>
          <w:u w:val="single"/>
        </w:rPr>
        <w:t xml:space="preserve"> of this code</w:t>
      </w:r>
      <w:r w:rsidRPr="00627066">
        <w:rPr>
          <w:u w:val="single"/>
        </w:rPr>
        <w:t xml:space="preserve">. </w:t>
      </w:r>
    </w:p>
    <w:p w14:paraId="09171A44" w14:textId="7EBF8DB5" w:rsidR="00152BEF" w:rsidRPr="00627066" w:rsidRDefault="00152BEF" w:rsidP="000C7123">
      <w:pPr>
        <w:pStyle w:val="SectionHeading"/>
        <w:widowControl/>
        <w:rPr>
          <w:u w:val="single"/>
        </w:rPr>
      </w:pPr>
      <w:r w:rsidRPr="00627066">
        <w:rPr>
          <w:u w:val="single"/>
        </w:rPr>
        <w:t>§16-67-9. Application for certification</w:t>
      </w:r>
      <w:r w:rsidR="00627066">
        <w:rPr>
          <w:u w:val="single"/>
        </w:rPr>
        <w:t>; f</w:t>
      </w:r>
      <w:r w:rsidRPr="00627066">
        <w:rPr>
          <w:u w:val="single"/>
        </w:rPr>
        <w:t xml:space="preserve">ee. </w:t>
      </w:r>
    </w:p>
    <w:p w14:paraId="10EB0759"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60B82E08" w14:textId="28E56ADB" w:rsidR="00152BEF" w:rsidRPr="00627066" w:rsidRDefault="00152BEF" w:rsidP="000C7123">
      <w:pPr>
        <w:pStyle w:val="SectionBody"/>
        <w:widowControl/>
        <w:rPr>
          <w:u w:val="single"/>
        </w:rPr>
      </w:pPr>
      <w:r w:rsidRPr="00627066">
        <w:rPr>
          <w:u w:val="single"/>
        </w:rPr>
        <w:t xml:space="preserve">The commissioner shall grant certification as a certified alcohol and drug counselor to any applicant who furnishes satisfactory evidence that such applicant has met the requirements of </w:t>
      </w:r>
      <w:r w:rsidR="007B292F" w:rsidRPr="00627066">
        <w:rPr>
          <w:u w:val="single"/>
        </w:rPr>
        <w:t xml:space="preserve">§16-67-4 or §16-67-15 </w:t>
      </w:r>
      <w:r w:rsidRPr="00627066">
        <w:rPr>
          <w:u w:val="single"/>
        </w:rPr>
        <w:t xml:space="preserve">of this </w:t>
      </w:r>
      <w:r w:rsidR="00627066">
        <w:rPr>
          <w:u w:val="single"/>
        </w:rPr>
        <w:t>code</w:t>
      </w:r>
      <w:r w:rsidRPr="00627066">
        <w:rPr>
          <w:u w:val="single"/>
        </w:rPr>
        <w:t xml:space="preserve">. </w:t>
      </w:r>
      <w:r w:rsidR="00C82EEF" w:rsidRPr="00627066">
        <w:rPr>
          <w:u w:val="single"/>
        </w:rPr>
        <w:t>The commissioner shall develop and provide application forms as well as a fee schedule pursuant to §16-67-24</w:t>
      </w:r>
      <w:r w:rsidR="00627066">
        <w:rPr>
          <w:u w:val="single"/>
        </w:rPr>
        <w:t xml:space="preserve"> of this code</w:t>
      </w:r>
      <w:r w:rsidR="00C82EEF" w:rsidRPr="00627066">
        <w:rPr>
          <w:u w:val="single"/>
        </w:rPr>
        <w:t>.</w:t>
      </w:r>
    </w:p>
    <w:p w14:paraId="2B8DCF45" w14:textId="49045B68" w:rsidR="00152BEF" w:rsidRPr="00627066" w:rsidRDefault="00152BEF" w:rsidP="000C7123">
      <w:pPr>
        <w:pStyle w:val="SectionHeading"/>
        <w:widowControl/>
        <w:rPr>
          <w:u w:val="single"/>
        </w:rPr>
      </w:pPr>
      <w:r w:rsidRPr="00627066">
        <w:rPr>
          <w:u w:val="single"/>
        </w:rPr>
        <w:t>§16-67-10. Renewal of certification</w:t>
      </w:r>
      <w:r w:rsidR="00627066">
        <w:rPr>
          <w:u w:val="single"/>
        </w:rPr>
        <w:t>; f</w:t>
      </w:r>
      <w:r w:rsidRPr="00627066">
        <w:rPr>
          <w:u w:val="single"/>
        </w:rPr>
        <w:t xml:space="preserve">ee. </w:t>
      </w:r>
    </w:p>
    <w:p w14:paraId="4D8F0958"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14CAC05A" w14:textId="05EB57E1" w:rsidR="00152BEF" w:rsidRPr="00627066" w:rsidRDefault="00152BEF" w:rsidP="000C7123">
      <w:pPr>
        <w:pStyle w:val="SectionBody"/>
        <w:widowControl/>
        <w:rPr>
          <w:u w:val="single"/>
        </w:rPr>
      </w:pPr>
      <w:r w:rsidRPr="00627066">
        <w:rPr>
          <w:u w:val="single"/>
        </w:rPr>
        <w:t xml:space="preserve">A certificate as an alcohol and drug counselor may be renewed in accordance with the provisions of </w:t>
      </w:r>
      <w:r w:rsidR="00C5374A" w:rsidRPr="00627066">
        <w:rPr>
          <w:u w:val="single"/>
        </w:rPr>
        <w:t>this article</w:t>
      </w:r>
      <w:r w:rsidRPr="00627066">
        <w:rPr>
          <w:u w:val="single"/>
        </w:rPr>
        <w:t xml:space="preserve"> </w:t>
      </w:r>
      <w:r w:rsidR="00C82EEF" w:rsidRPr="00627066">
        <w:rPr>
          <w:u w:val="single"/>
        </w:rPr>
        <w:t>for a fee set forth pursuant to §16-67-24</w:t>
      </w:r>
      <w:r w:rsidR="00627066">
        <w:rPr>
          <w:u w:val="single"/>
        </w:rPr>
        <w:t xml:space="preserve"> of this code</w:t>
      </w:r>
      <w:r w:rsidR="00C82EEF" w:rsidRPr="00627066">
        <w:rPr>
          <w:u w:val="single"/>
        </w:rPr>
        <w:t>.</w:t>
      </w:r>
    </w:p>
    <w:p w14:paraId="20D22D4C" w14:textId="77777777" w:rsidR="00152BEF" w:rsidRPr="00627066" w:rsidRDefault="00152BEF" w:rsidP="000C7123">
      <w:pPr>
        <w:pStyle w:val="SectionHeading"/>
        <w:widowControl/>
        <w:rPr>
          <w:u w:val="single"/>
        </w:rPr>
      </w:pPr>
      <w:r w:rsidRPr="00627066">
        <w:rPr>
          <w:u w:val="single"/>
        </w:rPr>
        <w:t xml:space="preserve">§16-67-11. Commissioner may contract out credential information. </w:t>
      </w:r>
    </w:p>
    <w:p w14:paraId="7E9E736D"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0B731C6D" w14:textId="794107A9" w:rsidR="00152BEF" w:rsidRPr="00627066" w:rsidRDefault="00152BEF" w:rsidP="000C7123">
      <w:pPr>
        <w:pStyle w:val="SectionBody"/>
        <w:widowControl/>
        <w:rPr>
          <w:u w:val="single"/>
        </w:rPr>
      </w:pPr>
      <w:r w:rsidRPr="00627066">
        <w:rPr>
          <w:u w:val="single"/>
        </w:rPr>
        <w:t>The commissioner may contract with a qualified private organization for services that include:</w:t>
      </w:r>
    </w:p>
    <w:p w14:paraId="04D10573" w14:textId="1C43069E" w:rsidR="00152BEF" w:rsidRPr="00627066" w:rsidRDefault="00152BEF" w:rsidP="000C7123">
      <w:pPr>
        <w:pStyle w:val="SectionBody"/>
        <w:widowControl/>
        <w:rPr>
          <w:u w:val="single"/>
        </w:rPr>
      </w:pPr>
      <w:r w:rsidRPr="00627066">
        <w:rPr>
          <w:u w:val="single"/>
        </w:rPr>
        <w:t xml:space="preserve">(1) </w:t>
      </w:r>
      <w:r w:rsidR="00627066">
        <w:rPr>
          <w:u w:val="single"/>
        </w:rPr>
        <w:t>P</w:t>
      </w:r>
      <w:r w:rsidRPr="00627066">
        <w:rPr>
          <w:u w:val="single"/>
        </w:rPr>
        <w:t>roviding verification that applicants for licensure or certification have met the education, training</w:t>
      </w:r>
      <w:r w:rsidR="00627066">
        <w:rPr>
          <w:u w:val="single"/>
        </w:rPr>
        <w:t>,</w:t>
      </w:r>
      <w:r w:rsidRPr="00627066">
        <w:rPr>
          <w:u w:val="single"/>
        </w:rPr>
        <w:t xml:space="preserve"> and work experience requirements under this </w:t>
      </w:r>
      <w:r w:rsidR="00670F0D" w:rsidRPr="00627066">
        <w:rPr>
          <w:u w:val="single"/>
        </w:rPr>
        <w:t>article</w:t>
      </w:r>
      <w:r w:rsidRPr="00627066">
        <w:rPr>
          <w:u w:val="single"/>
        </w:rPr>
        <w:t xml:space="preserve">; and </w:t>
      </w:r>
    </w:p>
    <w:p w14:paraId="4141EF32" w14:textId="17C9C98E" w:rsidR="00152BEF" w:rsidRPr="00627066" w:rsidRDefault="00152BEF" w:rsidP="000C7123">
      <w:pPr>
        <w:pStyle w:val="SectionBody"/>
        <w:widowControl/>
        <w:rPr>
          <w:u w:val="single"/>
        </w:rPr>
      </w:pPr>
      <w:r w:rsidRPr="00627066">
        <w:rPr>
          <w:u w:val="single"/>
        </w:rPr>
        <w:t xml:space="preserve">(2) </w:t>
      </w:r>
      <w:r w:rsidR="00627066">
        <w:rPr>
          <w:u w:val="single"/>
        </w:rPr>
        <w:t>A</w:t>
      </w:r>
      <w:r w:rsidRPr="00627066">
        <w:rPr>
          <w:u w:val="single"/>
        </w:rPr>
        <w:t xml:space="preserve">ny other services that the commissioner may deem necessary. </w:t>
      </w:r>
    </w:p>
    <w:p w14:paraId="030621D5" w14:textId="342067B4" w:rsidR="00152BEF" w:rsidRPr="00627066" w:rsidRDefault="00152BEF" w:rsidP="000C7123">
      <w:pPr>
        <w:pStyle w:val="SectionHeading"/>
        <w:widowControl/>
        <w:rPr>
          <w:u w:val="single"/>
        </w:rPr>
      </w:pPr>
      <w:r w:rsidRPr="00627066">
        <w:rPr>
          <w:u w:val="single"/>
        </w:rPr>
        <w:lastRenderedPageBreak/>
        <w:t>§16-67-12. Grandfathering of licensed alcohol and drug counselors based on master's degree and former substance abuse certification; license renewal</w:t>
      </w:r>
      <w:r w:rsidR="00627066">
        <w:rPr>
          <w:u w:val="single"/>
        </w:rPr>
        <w:t>; f</w:t>
      </w:r>
      <w:r w:rsidRPr="00627066">
        <w:rPr>
          <w:u w:val="single"/>
        </w:rPr>
        <w:t xml:space="preserve">ee. </w:t>
      </w:r>
    </w:p>
    <w:p w14:paraId="248A9BA1" w14:textId="77777777" w:rsidR="00152BEF" w:rsidRPr="003F314C" w:rsidRDefault="00152BEF" w:rsidP="000C7123">
      <w:pPr>
        <w:ind w:firstLine="750"/>
        <w:jc w:val="both"/>
        <w:outlineLvl w:val="4"/>
        <w:rPr>
          <w:rFonts w:cs="Arial"/>
          <w:bCs/>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342B3AD8" w14:textId="7EA24DAA" w:rsidR="00152BEF" w:rsidRPr="00627066" w:rsidRDefault="00152BEF" w:rsidP="000C7123">
      <w:pPr>
        <w:pStyle w:val="SectionBody"/>
        <w:widowControl/>
        <w:rPr>
          <w:u w:val="single"/>
        </w:rPr>
      </w:pPr>
      <w:r w:rsidRPr="00627066">
        <w:rPr>
          <w:u w:val="single"/>
        </w:rPr>
        <w:t xml:space="preserve">Any person who has attained a master's level degree and is certified by the </w:t>
      </w:r>
      <w:r w:rsidR="00835605">
        <w:rPr>
          <w:u w:val="single"/>
        </w:rPr>
        <w:t xml:space="preserve">West Virginia Certification Board for Addiction and Prevention Professionals </w:t>
      </w:r>
      <w:r w:rsidRPr="00627066">
        <w:rPr>
          <w:u w:val="single"/>
        </w:rPr>
        <w:t>as a substance abuse counselor on or before December 31, 2026, shall be deemed a licensed alcohol and drug counselor</w:t>
      </w:r>
      <w:r w:rsidR="000C7123" w:rsidRPr="00627066">
        <w:rPr>
          <w:u w:val="single"/>
        </w:rPr>
        <w:t xml:space="preserve">: </w:t>
      </w:r>
      <w:r w:rsidR="000C7123" w:rsidRPr="000C7123">
        <w:rPr>
          <w:i/>
          <w:iCs/>
          <w:u w:val="single"/>
        </w:rPr>
        <w:t>Provided</w:t>
      </w:r>
      <w:r w:rsidR="000C7123" w:rsidRPr="00627066">
        <w:rPr>
          <w:i/>
          <w:iCs/>
          <w:u w:val="single"/>
        </w:rPr>
        <w:t xml:space="preserve">, </w:t>
      </w:r>
      <w:r w:rsidR="000C7123" w:rsidRPr="00E464BC">
        <w:rPr>
          <w:color w:val="auto"/>
          <w:u w:val="single"/>
        </w:rPr>
        <w:t>T</w:t>
      </w:r>
      <w:r w:rsidR="000C7123" w:rsidRPr="00627066">
        <w:rPr>
          <w:u w:val="single"/>
        </w:rPr>
        <w:t>hat</w:t>
      </w:r>
      <w:r w:rsidR="00E051B2" w:rsidRPr="00627066">
        <w:rPr>
          <w:u w:val="single"/>
        </w:rPr>
        <w:t xml:space="preserve"> individuals currently certified by the </w:t>
      </w:r>
      <w:r w:rsidR="00835605">
        <w:rPr>
          <w:u w:val="single"/>
        </w:rPr>
        <w:t xml:space="preserve">West Virginia Certification Board for Addiction and Prevention Professionals </w:t>
      </w:r>
      <w:r w:rsidR="00E051B2" w:rsidRPr="00627066">
        <w:rPr>
          <w:u w:val="single"/>
        </w:rPr>
        <w:t>must have credentials in good standing at the time of application for licensure or certification under this a</w:t>
      </w:r>
      <w:r w:rsidR="00627066">
        <w:rPr>
          <w:u w:val="single"/>
        </w:rPr>
        <w:t>rticle.</w:t>
      </w:r>
      <w:r w:rsidR="00E051B2" w:rsidRPr="00627066">
        <w:rPr>
          <w:u w:val="single"/>
        </w:rPr>
        <w:t xml:space="preserve"> </w:t>
      </w:r>
      <w:r w:rsidRPr="00627066">
        <w:rPr>
          <w:u w:val="single"/>
        </w:rPr>
        <w:t xml:space="preserve">Any person so deemed shall renew such person's license pursuant to </w:t>
      </w:r>
      <w:r w:rsidR="00C5374A" w:rsidRPr="00627066">
        <w:rPr>
          <w:u w:val="single"/>
        </w:rPr>
        <w:t>this article</w:t>
      </w:r>
      <w:r w:rsidRPr="00627066">
        <w:rPr>
          <w:u w:val="single"/>
        </w:rPr>
        <w:t xml:space="preserve"> </w:t>
      </w:r>
      <w:r w:rsidR="00D10248" w:rsidRPr="00627066">
        <w:rPr>
          <w:u w:val="single"/>
        </w:rPr>
        <w:t>for a fee set forth pursuant to §16-67-24</w:t>
      </w:r>
      <w:r w:rsidR="00627066">
        <w:rPr>
          <w:u w:val="single"/>
        </w:rPr>
        <w:t xml:space="preserve"> of this code</w:t>
      </w:r>
      <w:r w:rsidR="00D10248" w:rsidRPr="00627066">
        <w:rPr>
          <w:u w:val="single"/>
        </w:rPr>
        <w:t>.</w:t>
      </w:r>
    </w:p>
    <w:p w14:paraId="0F79452A" w14:textId="47D2C16E" w:rsidR="00152BEF" w:rsidRPr="00627066" w:rsidRDefault="00152BEF" w:rsidP="000C7123">
      <w:pPr>
        <w:pStyle w:val="SectionHeading"/>
        <w:widowControl/>
        <w:rPr>
          <w:u w:val="single"/>
        </w:rPr>
      </w:pPr>
      <w:r w:rsidRPr="00627066">
        <w:rPr>
          <w:u w:val="single"/>
        </w:rPr>
        <w:t>§16-67-1</w:t>
      </w:r>
      <w:r w:rsidR="00192274" w:rsidRPr="00627066">
        <w:rPr>
          <w:u w:val="single"/>
        </w:rPr>
        <w:t>3</w:t>
      </w:r>
      <w:r w:rsidRPr="00627066">
        <w:rPr>
          <w:u w:val="single"/>
        </w:rPr>
        <w:t>. Grandfathering of certified alcohol and drug counselors based on former substance abuse certification without master's degree; certification renewal</w:t>
      </w:r>
      <w:r w:rsidR="00627066">
        <w:rPr>
          <w:u w:val="single"/>
        </w:rPr>
        <w:t>; f</w:t>
      </w:r>
      <w:r w:rsidRPr="00627066">
        <w:rPr>
          <w:u w:val="single"/>
        </w:rPr>
        <w:t xml:space="preserve">ee. </w:t>
      </w:r>
    </w:p>
    <w:p w14:paraId="6491A821" w14:textId="77777777" w:rsidR="00152BEF" w:rsidRPr="003F314C" w:rsidRDefault="00152BEF" w:rsidP="000C7123">
      <w:pPr>
        <w:ind w:firstLine="750"/>
        <w:jc w:val="both"/>
        <w:outlineLvl w:val="4"/>
        <w:rPr>
          <w:rFonts w:cs="Arial"/>
          <w:color w:val="auto"/>
          <w:u w:val="single"/>
        </w:rPr>
        <w:sectPr w:rsidR="00152BEF" w:rsidRPr="003F314C" w:rsidSect="00DF199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797D39D2" w14:textId="4E5FE5F1" w:rsidR="00152BEF" w:rsidRPr="000A1F9B" w:rsidRDefault="00152BEF" w:rsidP="000C7123">
      <w:pPr>
        <w:pStyle w:val="SectionBody"/>
        <w:widowControl/>
        <w:rPr>
          <w:u w:val="single"/>
        </w:rPr>
      </w:pPr>
      <w:r w:rsidRPr="000A1F9B">
        <w:rPr>
          <w:u w:val="single"/>
        </w:rPr>
        <w:t xml:space="preserve">Any person who has not attained a master's level degree and is certified by the </w:t>
      </w:r>
      <w:r w:rsidR="00835605">
        <w:rPr>
          <w:u w:val="single"/>
        </w:rPr>
        <w:t xml:space="preserve">West Virginia Certification Board for Addiction and Prevention Professionals </w:t>
      </w:r>
      <w:r w:rsidRPr="000A1F9B">
        <w:rPr>
          <w:u w:val="single"/>
        </w:rPr>
        <w:t>as a substance abuse counselor on or before December 31, 2026, shall be deemed a certified alcohol and drug counselor</w:t>
      </w:r>
      <w:bookmarkStart w:id="1" w:name="_Hlk219972609"/>
      <w:r w:rsidR="000C7123" w:rsidRPr="000A1F9B">
        <w:rPr>
          <w:u w:val="single"/>
        </w:rPr>
        <w:t xml:space="preserve">: </w:t>
      </w:r>
      <w:r w:rsidR="000C7123" w:rsidRPr="000C7123">
        <w:rPr>
          <w:i/>
          <w:iCs/>
          <w:u w:val="single"/>
        </w:rPr>
        <w:t>Provided</w:t>
      </w:r>
      <w:r w:rsidR="000C7123" w:rsidRPr="000A1F9B">
        <w:rPr>
          <w:i/>
          <w:iCs/>
          <w:u w:val="single"/>
        </w:rPr>
        <w:t xml:space="preserve">, </w:t>
      </w:r>
      <w:r w:rsidR="000C7123">
        <w:rPr>
          <w:u w:val="single"/>
        </w:rPr>
        <w:t>T</w:t>
      </w:r>
      <w:r w:rsidR="000C7123" w:rsidRPr="000A1F9B">
        <w:rPr>
          <w:u w:val="single"/>
        </w:rPr>
        <w:t>hat</w:t>
      </w:r>
      <w:r w:rsidR="00E051B2" w:rsidRPr="000A1F9B">
        <w:rPr>
          <w:u w:val="single"/>
        </w:rPr>
        <w:t xml:space="preserve"> individuals currently certified by the </w:t>
      </w:r>
      <w:r w:rsidR="00835605">
        <w:rPr>
          <w:u w:val="single"/>
        </w:rPr>
        <w:t xml:space="preserve">West Virginia Certification Board for Addiction and Prevention Professionals </w:t>
      </w:r>
      <w:r w:rsidR="00E051B2" w:rsidRPr="000A1F9B">
        <w:rPr>
          <w:u w:val="single"/>
        </w:rPr>
        <w:t xml:space="preserve">must have credentials in good standing at the time of application for licensure or certification under this </w:t>
      </w:r>
      <w:r w:rsidR="00835605">
        <w:rPr>
          <w:u w:val="single"/>
        </w:rPr>
        <w:t>article</w:t>
      </w:r>
      <w:r w:rsidR="00E051B2" w:rsidRPr="000A1F9B">
        <w:rPr>
          <w:u w:val="single"/>
        </w:rPr>
        <w:t>.</w:t>
      </w:r>
      <w:bookmarkEnd w:id="1"/>
      <w:r w:rsidRPr="000A1F9B">
        <w:rPr>
          <w:u w:val="single"/>
        </w:rPr>
        <w:t xml:space="preserve"> Any person so deemed shall renew such person's certification pursuant to </w:t>
      </w:r>
      <w:r w:rsidR="00670F0D" w:rsidRPr="000A1F9B">
        <w:rPr>
          <w:u w:val="single"/>
        </w:rPr>
        <w:t xml:space="preserve">this article </w:t>
      </w:r>
      <w:r w:rsidR="0059083D" w:rsidRPr="000A1F9B">
        <w:rPr>
          <w:u w:val="single"/>
        </w:rPr>
        <w:t>for a fee set forth pursuant to §16-67-24</w:t>
      </w:r>
      <w:r w:rsidR="00627066" w:rsidRPr="000A1F9B">
        <w:rPr>
          <w:u w:val="single"/>
        </w:rPr>
        <w:t xml:space="preserve"> of this code</w:t>
      </w:r>
      <w:r w:rsidRPr="000A1F9B">
        <w:rPr>
          <w:u w:val="single"/>
        </w:rPr>
        <w:t xml:space="preserve">. </w:t>
      </w:r>
    </w:p>
    <w:p w14:paraId="7A55A474" w14:textId="12D6AC55" w:rsidR="00152BEF" w:rsidRPr="00627066" w:rsidRDefault="00152BEF" w:rsidP="000C7123">
      <w:pPr>
        <w:pStyle w:val="SectionHeading"/>
        <w:widowControl/>
        <w:rPr>
          <w:u w:val="single"/>
        </w:rPr>
      </w:pPr>
      <w:r w:rsidRPr="00627066">
        <w:rPr>
          <w:u w:val="single"/>
        </w:rPr>
        <w:t>§16-67-1</w:t>
      </w:r>
      <w:r w:rsidR="00192274" w:rsidRPr="00627066">
        <w:rPr>
          <w:u w:val="single"/>
        </w:rPr>
        <w:t>4</w:t>
      </w:r>
      <w:r w:rsidRPr="00627066">
        <w:rPr>
          <w:u w:val="single"/>
        </w:rPr>
        <w:t>. Grandfathering of certified alcohol and drug counselors based on work experience and examination; certification renewal</w:t>
      </w:r>
      <w:r w:rsidR="00627066">
        <w:rPr>
          <w:u w:val="single"/>
        </w:rPr>
        <w:t>; f</w:t>
      </w:r>
      <w:r w:rsidRPr="00627066">
        <w:rPr>
          <w:u w:val="single"/>
        </w:rPr>
        <w:t xml:space="preserve">ee. </w:t>
      </w:r>
    </w:p>
    <w:p w14:paraId="69336459"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542026D2" w14:textId="00AA07E6" w:rsidR="00152BEF" w:rsidRPr="00627066" w:rsidRDefault="00152BEF" w:rsidP="000C7123">
      <w:pPr>
        <w:pStyle w:val="SectionBody"/>
        <w:widowControl/>
        <w:rPr>
          <w:u w:val="single"/>
        </w:rPr>
      </w:pPr>
      <w:r w:rsidRPr="00627066">
        <w:rPr>
          <w:u w:val="single"/>
        </w:rPr>
        <w:t xml:space="preserve">Any person who is not certified by the </w:t>
      </w:r>
      <w:r w:rsidR="00835605">
        <w:rPr>
          <w:u w:val="single"/>
        </w:rPr>
        <w:t xml:space="preserve">West Virginia Certification Board for Addiction and Prevention Professionals </w:t>
      </w:r>
      <w:r w:rsidRPr="00627066">
        <w:rPr>
          <w:u w:val="single"/>
        </w:rPr>
        <w:t>as a substance abuse counselor on or before December 31, 2026, who:</w:t>
      </w:r>
      <w:r w:rsidR="00835605">
        <w:rPr>
          <w:u w:val="single"/>
        </w:rPr>
        <w:t xml:space="preserve"> </w:t>
      </w:r>
      <w:r w:rsidRPr="00627066">
        <w:rPr>
          <w:u w:val="single"/>
        </w:rPr>
        <w:t xml:space="preserve">(1) </w:t>
      </w:r>
      <w:r w:rsidR="00627066">
        <w:rPr>
          <w:u w:val="single"/>
        </w:rPr>
        <w:t>D</w:t>
      </w:r>
      <w:r w:rsidRPr="00627066">
        <w:rPr>
          <w:u w:val="single"/>
        </w:rPr>
        <w:t>ocuments to the department that such person has a minimum of five years full-time or eight years part-time paid work experience, under supervision, as an alcohol and drug counselor</w:t>
      </w:r>
      <w:r w:rsidR="00627066">
        <w:rPr>
          <w:u w:val="single"/>
        </w:rPr>
        <w:t xml:space="preserve">; </w:t>
      </w:r>
      <w:r w:rsidRPr="00627066">
        <w:rPr>
          <w:u w:val="single"/>
        </w:rPr>
        <w:t>and</w:t>
      </w:r>
      <w:r w:rsidR="00835605">
        <w:rPr>
          <w:u w:val="single"/>
        </w:rPr>
        <w:t xml:space="preserve"> </w:t>
      </w:r>
      <w:r w:rsidRPr="00627066">
        <w:rPr>
          <w:u w:val="single"/>
        </w:rPr>
        <w:t xml:space="preserve">(2) </w:t>
      </w:r>
      <w:r w:rsidR="00835605">
        <w:rPr>
          <w:u w:val="single"/>
        </w:rPr>
        <w:t>s</w:t>
      </w:r>
      <w:r w:rsidRPr="00627066">
        <w:rPr>
          <w:u w:val="single"/>
        </w:rPr>
        <w:t xml:space="preserve">uccessfully passes a commissioner-approved examination no later than December 31, 2026, </w:t>
      </w:r>
      <w:r w:rsidRPr="00627066">
        <w:rPr>
          <w:u w:val="single"/>
        </w:rPr>
        <w:lastRenderedPageBreak/>
        <w:t xml:space="preserve">shall be deemed a certified alcohol and drug counselor. Any person so deemed shall renew such person's certification pursuant to </w:t>
      </w:r>
      <w:r w:rsidR="00EC2F5A" w:rsidRPr="00627066">
        <w:rPr>
          <w:u w:val="single"/>
        </w:rPr>
        <w:t>this article</w:t>
      </w:r>
      <w:r w:rsidRPr="00627066">
        <w:rPr>
          <w:u w:val="single"/>
        </w:rPr>
        <w:t xml:space="preserve"> </w:t>
      </w:r>
      <w:r w:rsidR="0059083D" w:rsidRPr="00627066">
        <w:rPr>
          <w:u w:val="single"/>
        </w:rPr>
        <w:t>for a fee set forth pursuant to §16-67-24</w:t>
      </w:r>
      <w:r w:rsidR="00627066">
        <w:rPr>
          <w:u w:val="single"/>
        </w:rPr>
        <w:t xml:space="preserve"> of this code</w:t>
      </w:r>
      <w:r w:rsidRPr="00627066">
        <w:rPr>
          <w:u w:val="single"/>
        </w:rPr>
        <w:t xml:space="preserve">. </w:t>
      </w:r>
    </w:p>
    <w:p w14:paraId="7E2FC9A2" w14:textId="2C1CF8C7" w:rsidR="00152BEF" w:rsidRPr="00627066" w:rsidRDefault="00152BEF" w:rsidP="000C7123">
      <w:pPr>
        <w:pStyle w:val="SectionHeading"/>
        <w:widowControl/>
        <w:rPr>
          <w:u w:val="single"/>
        </w:rPr>
      </w:pPr>
      <w:bookmarkStart w:id="2" w:name="_Hlk217307398"/>
      <w:r w:rsidRPr="00627066">
        <w:rPr>
          <w:u w:val="single"/>
        </w:rPr>
        <w:t>§16-67-1</w:t>
      </w:r>
      <w:r w:rsidR="00192274" w:rsidRPr="00627066">
        <w:rPr>
          <w:u w:val="single"/>
        </w:rPr>
        <w:t>5</w:t>
      </w:r>
      <w:bookmarkEnd w:id="2"/>
      <w:r w:rsidRPr="00627066">
        <w:rPr>
          <w:u w:val="single"/>
        </w:rPr>
        <w:t>.  Licensure</w:t>
      </w:r>
      <w:r w:rsidR="000A1F9B">
        <w:rPr>
          <w:u w:val="single"/>
        </w:rPr>
        <w:t xml:space="preserve">, </w:t>
      </w:r>
      <w:r w:rsidRPr="00627066">
        <w:rPr>
          <w:u w:val="single"/>
        </w:rPr>
        <w:t>certification</w:t>
      </w:r>
      <w:r w:rsidR="000A1F9B">
        <w:rPr>
          <w:u w:val="single"/>
        </w:rPr>
        <w:t>,</w:t>
      </w:r>
      <w:r w:rsidRPr="00627066">
        <w:rPr>
          <w:u w:val="single"/>
        </w:rPr>
        <w:t xml:space="preserve"> and endorsement. </w:t>
      </w:r>
    </w:p>
    <w:p w14:paraId="24DCC227"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707E381A" w14:textId="50F24EBF" w:rsidR="00152BEF" w:rsidRPr="00627066" w:rsidRDefault="00237C0B" w:rsidP="000C7123">
      <w:pPr>
        <w:pStyle w:val="SectionBody"/>
        <w:widowControl/>
        <w:rPr>
          <w:u w:val="single"/>
        </w:rPr>
      </w:pPr>
      <w:r w:rsidRPr="00627066">
        <w:rPr>
          <w:u w:val="single"/>
        </w:rPr>
        <w:t>T</w:t>
      </w:r>
      <w:r w:rsidR="00152BEF" w:rsidRPr="00627066">
        <w:rPr>
          <w:u w:val="single"/>
        </w:rPr>
        <w:t xml:space="preserve">he commissioner may license or certify without examination any applicant who, at the time of application, is licensed or certified by a governmental agency or private organization located in another state, territory or jurisdiction whose standards, in the opinion of the commissioner, are substantially similar to, or higher than, those of this state. </w:t>
      </w:r>
    </w:p>
    <w:p w14:paraId="0A591B97" w14:textId="4AF0C047" w:rsidR="00152BEF" w:rsidRPr="00627066" w:rsidRDefault="00152BEF" w:rsidP="000C7123">
      <w:pPr>
        <w:pStyle w:val="SectionHeading"/>
        <w:widowControl/>
        <w:rPr>
          <w:u w:val="single"/>
        </w:rPr>
      </w:pPr>
      <w:r w:rsidRPr="00627066">
        <w:rPr>
          <w:u w:val="single"/>
        </w:rPr>
        <w:t>§16-67-1</w:t>
      </w:r>
      <w:r w:rsidR="00192274" w:rsidRPr="00627066">
        <w:rPr>
          <w:u w:val="single"/>
        </w:rPr>
        <w:t>6</w:t>
      </w:r>
      <w:r w:rsidRPr="00627066">
        <w:rPr>
          <w:u w:val="single"/>
        </w:rPr>
        <w:t xml:space="preserve">.  Title protection. </w:t>
      </w:r>
    </w:p>
    <w:p w14:paraId="0E7FE252"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353B3A47" w14:textId="12C4B566" w:rsidR="00152BEF" w:rsidRPr="00627066" w:rsidRDefault="00152BEF" w:rsidP="000C7123">
      <w:pPr>
        <w:pStyle w:val="SectionBody"/>
        <w:widowControl/>
        <w:rPr>
          <w:u w:val="single"/>
        </w:rPr>
      </w:pPr>
      <w:r w:rsidRPr="00627066">
        <w:rPr>
          <w:u w:val="single"/>
        </w:rPr>
        <w:t xml:space="preserve">No person shall assume, represent himself or herself as, or use the title or designation </w:t>
      </w:r>
      <w:r w:rsidR="00982067">
        <w:rPr>
          <w:u w:val="single"/>
        </w:rPr>
        <w:t>"</w:t>
      </w:r>
      <w:r w:rsidRPr="00627066">
        <w:rPr>
          <w:u w:val="single"/>
        </w:rPr>
        <w:t>alcoholism counselor</w:t>
      </w:r>
      <w:r w:rsidR="00982067">
        <w:rPr>
          <w:u w:val="single"/>
        </w:rPr>
        <w:t>"</w:t>
      </w:r>
      <w:r w:rsidRPr="00627066">
        <w:rPr>
          <w:u w:val="single"/>
        </w:rPr>
        <w:t xml:space="preserve">, </w:t>
      </w:r>
      <w:r w:rsidR="00982067">
        <w:rPr>
          <w:u w:val="single"/>
        </w:rPr>
        <w:t>"</w:t>
      </w:r>
      <w:r w:rsidRPr="00627066">
        <w:rPr>
          <w:u w:val="single"/>
        </w:rPr>
        <w:t>alcohol counselor</w:t>
      </w:r>
      <w:r w:rsidR="00982067">
        <w:rPr>
          <w:u w:val="single"/>
        </w:rPr>
        <w:t>"</w:t>
      </w:r>
      <w:r w:rsidRPr="00627066">
        <w:rPr>
          <w:u w:val="single"/>
        </w:rPr>
        <w:t xml:space="preserve">, </w:t>
      </w:r>
      <w:r w:rsidR="00982067">
        <w:rPr>
          <w:u w:val="single"/>
        </w:rPr>
        <w:t>"</w:t>
      </w:r>
      <w:r w:rsidRPr="00627066">
        <w:rPr>
          <w:u w:val="single"/>
        </w:rPr>
        <w:t>alcohol and drug counselor</w:t>
      </w:r>
      <w:r w:rsidR="00982067">
        <w:rPr>
          <w:u w:val="single"/>
        </w:rPr>
        <w:t>"</w:t>
      </w:r>
      <w:r w:rsidRPr="00627066">
        <w:rPr>
          <w:u w:val="single"/>
        </w:rPr>
        <w:t xml:space="preserve">, </w:t>
      </w:r>
      <w:r w:rsidR="00982067">
        <w:rPr>
          <w:u w:val="single"/>
        </w:rPr>
        <w:t>"</w:t>
      </w:r>
      <w:r w:rsidRPr="00627066">
        <w:rPr>
          <w:u w:val="single"/>
        </w:rPr>
        <w:t>alcoholism and drug counselor</w:t>
      </w:r>
      <w:r w:rsidR="00982067">
        <w:rPr>
          <w:u w:val="single"/>
        </w:rPr>
        <w:t>"</w:t>
      </w:r>
      <w:r w:rsidRPr="00627066">
        <w:rPr>
          <w:u w:val="single"/>
        </w:rPr>
        <w:t xml:space="preserve">, </w:t>
      </w:r>
      <w:r w:rsidR="00982067">
        <w:rPr>
          <w:u w:val="single"/>
        </w:rPr>
        <w:t>"</w:t>
      </w:r>
      <w:r w:rsidRPr="00627066">
        <w:rPr>
          <w:u w:val="single"/>
        </w:rPr>
        <w:t>licensed clinical alcohol and drug counselor</w:t>
      </w:r>
      <w:r w:rsidR="00982067">
        <w:rPr>
          <w:u w:val="single"/>
        </w:rPr>
        <w:t>"</w:t>
      </w:r>
      <w:r w:rsidRPr="00627066">
        <w:rPr>
          <w:u w:val="single"/>
        </w:rPr>
        <w:t xml:space="preserve">, </w:t>
      </w:r>
      <w:r w:rsidR="00982067">
        <w:rPr>
          <w:u w:val="single"/>
        </w:rPr>
        <w:t>"</w:t>
      </w:r>
      <w:r w:rsidRPr="00627066">
        <w:rPr>
          <w:u w:val="single"/>
        </w:rPr>
        <w:t>licensed alcohol and drug counselor</w:t>
      </w:r>
      <w:r w:rsidR="00982067">
        <w:rPr>
          <w:u w:val="single"/>
        </w:rPr>
        <w:t>"</w:t>
      </w:r>
      <w:r w:rsidRPr="00627066">
        <w:rPr>
          <w:u w:val="single"/>
        </w:rPr>
        <w:t xml:space="preserve">, </w:t>
      </w:r>
      <w:r w:rsidR="00982067">
        <w:rPr>
          <w:u w:val="single"/>
        </w:rPr>
        <w:t>"</w:t>
      </w:r>
      <w:r w:rsidRPr="00627066">
        <w:rPr>
          <w:u w:val="single"/>
        </w:rPr>
        <w:t>licensed associate alcohol and drug counselor</w:t>
      </w:r>
      <w:r w:rsidR="00982067">
        <w:rPr>
          <w:u w:val="single"/>
        </w:rPr>
        <w:t>"</w:t>
      </w:r>
      <w:r w:rsidRPr="00627066">
        <w:rPr>
          <w:u w:val="single"/>
        </w:rPr>
        <w:t xml:space="preserve">, </w:t>
      </w:r>
      <w:r w:rsidR="00982067">
        <w:rPr>
          <w:u w:val="single"/>
        </w:rPr>
        <w:t>"</w:t>
      </w:r>
      <w:r w:rsidRPr="00627066">
        <w:rPr>
          <w:u w:val="single"/>
        </w:rPr>
        <w:t>certified alcohol and drug counselor</w:t>
      </w:r>
      <w:r w:rsidR="00982067">
        <w:rPr>
          <w:u w:val="single"/>
        </w:rPr>
        <w:t>"</w:t>
      </w:r>
      <w:r w:rsidRPr="00627066">
        <w:rPr>
          <w:u w:val="single"/>
        </w:rPr>
        <w:t xml:space="preserve">, </w:t>
      </w:r>
      <w:r w:rsidR="00982067">
        <w:rPr>
          <w:u w:val="single"/>
        </w:rPr>
        <w:t>"</w:t>
      </w:r>
      <w:r w:rsidRPr="00627066">
        <w:rPr>
          <w:u w:val="single"/>
        </w:rPr>
        <w:t>chemical dependency counselor</w:t>
      </w:r>
      <w:r w:rsidR="00982067">
        <w:rPr>
          <w:u w:val="single"/>
        </w:rPr>
        <w:t>"</w:t>
      </w:r>
      <w:r w:rsidRPr="00627066">
        <w:rPr>
          <w:u w:val="single"/>
        </w:rPr>
        <w:t xml:space="preserve">, </w:t>
      </w:r>
      <w:r w:rsidR="00982067">
        <w:rPr>
          <w:u w:val="single"/>
        </w:rPr>
        <w:t>"</w:t>
      </w:r>
      <w:r w:rsidRPr="00627066">
        <w:rPr>
          <w:u w:val="single"/>
        </w:rPr>
        <w:t>chemical dependency supervisor</w:t>
      </w:r>
      <w:r w:rsidR="00982067">
        <w:rPr>
          <w:u w:val="single"/>
        </w:rPr>
        <w:t>"</w:t>
      </w:r>
      <w:r w:rsidR="00C90D0C" w:rsidRPr="00627066">
        <w:rPr>
          <w:u w:val="single"/>
        </w:rPr>
        <w:t xml:space="preserve">, </w:t>
      </w:r>
      <w:r w:rsidR="00982067">
        <w:rPr>
          <w:u w:val="single"/>
        </w:rPr>
        <w:t>"</w:t>
      </w:r>
      <w:r w:rsidR="00C90D0C" w:rsidRPr="00627066">
        <w:rPr>
          <w:u w:val="single"/>
        </w:rPr>
        <w:t>substance abuse/substance use disorder counselor</w:t>
      </w:r>
      <w:r w:rsidR="00982067">
        <w:rPr>
          <w:u w:val="single"/>
        </w:rPr>
        <w:t>"</w:t>
      </w:r>
      <w:r w:rsidR="00C90D0C" w:rsidRPr="00627066">
        <w:rPr>
          <w:u w:val="single"/>
        </w:rPr>
        <w:t xml:space="preserve">, </w:t>
      </w:r>
      <w:r w:rsidR="00982067">
        <w:rPr>
          <w:u w:val="single"/>
        </w:rPr>
        <w:t>"</w:t>
      </w:r>
      <w:r w:rsidR="00C90D0C" w:rsidRPr="00627066">
        <w:rPr>
          <w:u w:val="single"/>
        </w:rPr>
        <w:t>chemical dependency counselor</w:t>
      </w:r>
      <w:r w:rsidR="00982067">
        <w:rPr>
          <w:u w:val="single"/>
        </w:rPr>
        <w:t>"</w:t>
      </w:r>
      <w:r w:rsidR="00C90D0C" w:rsidRPr="00627066">
        <w:rPr>
          <w:u w:val="single"/>
        </w:rPr>
        <w:t>,</w:t>
      </w:r>
      <w:r w:rsidRPr="00627066">
        <w:rPr>
          <w:u w:val="single"/>
        </w:rPr>
        <w:t xml:space="preserve"> or any of the abbreviations for such titles, unless licensed or certified under </w:t>
      </w:r>
      <w:r w:rsidR="009D47FD" w:rsidRPr="00627066">
        <w:rPr>
          <w:u w:val="single"/>
        </w:rPr>
        <w:t xml:space="preserve">§16-67-7 </w:t>
      </w:r>
      <w:r w:rsidR="00627066">
        <w:rPr>
          <w:u w:val="single"/>
        </w:rPr>
        <w:t xml:space="preserve">through </w:t>
      </w:r>
      <w:r w:rsidR="009D47FD" w:rsidRPr="00627066">
        <w:rPr>
          <w:u w:val="single"/>
        </w:rPr>
        <w:t>§16-67-14</w:t>
      </w:r>
      <w:r w:rsidR="00835605">
        <w:rPr>
          <w:u w:val="single"/>
        </w:rPr>
        <w:t>, inclusive,</w:t>
      </w:r>
      <w:r w:rsidR="00627066">
        <w:rPr>
          <w:u w:val="single"/>
        </w:rPr>
        <w:t xml:space="preserve"> of this code, including </w:t>
      </w:r>
      <w:r w:rsidRPr="00627066">
        <w:rPr>
          <w:u w:val="single"/>
        </w:rPr>
        <w:t>this article</w:t>
      </w:r>
      <w:r w:rsidR="00627066">
        <w:rPr>
          <w:u w:val="single"/>
        </w:rPr>
        <w:t>,</w:t>
      </w:r>
      <w:r w:rsidRPr="00627066">
        <w:rPr>
          <w:u w:val="single"/>
        </w:rPr>
        <w:t xml:space="preserve"> and the title or designation corresponds to the license or certification held. </w:t>
      </w:r>
    </w:p>
    <w:p w14:paraId="3DF5CE88" w14:textId="567594C0" w:rsidR="00152BEF" w:rsidRPr="00627066" w:rsidRDefault="00152BEF" w:rsidP="000C7123">
      <w:pPr>
        <w:pStyle w:val="SectionHeading"/>
        <w:widowControl/>
        <w:rPr>
          <w:u w:val="single"/>
        </w:rPr>
      </w:pPr>
      <w:r w:rsidRPr="00627066">
        <w:rPr>
          <w:u w:val="single"/>
        </w:rPr>
        <w:t>§16-67-1</w:t>
      </w:r>
      <w:r w:rsidR="005B7079" w:rsidRPr="00627066">
        <w:rPr>
          <w:u w:val="single"/>
        </w:rPr>
        <w:t>7</w:t>
      </w:r>
      <w:r w:rsidRPr="00627066">
        <w:rPr>
          <w:u w:val="single"/>
        </w:rPr>
        <w:t>. Disciplinary action</w:t>
      </w:r>
      <w:r w:rsidR="000A1F9B">
        <w:rPr>
          <w:u w:val="single"/>
        </w:rPr>
        <w:t>; g</w:t>
      </w:r>
      <w:r w:rsidRPr="00627066">
        <w:rPr>
          <w:u w:val="single"/>
        </w:rPr>
        <w:t xml:space="preserve">rounds and penalties. </w:t>
      </w:r>
    </w:p>
    <w:p w14:paraId="4F20F4F9"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4557DC1B" w14:textId="77777777" w:rsidR="00A60138" w:rsidRPr="00627066" w:rsidRDefault="00152BEF" w:rsidP="000C7123">
      <w:pPr>
        <w:pStyle w:val="SectionBody"/>
        <w:widowControl/>
        <w:rPr>
          <w:u w:val="single"/>
        </w:rPr>
      </w:pPr>
      <w:r w:rsidRPr="00627066">
        <w:rPr>
          <w:u w:val="single"/>
        </w:rPr>
        <w:t xml:space="preserve">(a) The commissioner may suspend, revoke or refuse to issue a license in circumstances that have endangered or are likely to endanger the health, welfare or safety of the public. </w:t>
      </w:r>
    </w:p>
    <w:p w14:paraId="385AA4DF" w14:textId="3E099FA4" w:rsidR="00152BEF" w:rsidRPr="00627066" w:rsidRDefault="00A60138" w:rsidP="000C7123">
      <w:pPr>
        <w:pStyle w:val="SectionBody"/>
        <w:widowControl/>
        <w:rPr>
          <w:u w:val="single"/>
        </w:rPr>
      </w:pPr>
      <w:r w:rsidRPr="00627066">
        <w:rPr>
          <w:u w:val="single"/>
        </w:rPr>
        <w:t xml:space="preserve">(b) </w:t>
      </w:r>
      <w:r w:rsidR="003B4AC8" w:rsidRPr="00627066">
        <w:rPr>
          <w:u w:val="single"/>
        </w:rPr>
        <w:t>The commissioner shall develop procedures for denying, suspending, revoking, reinstating or limiting the practice of a licensee pursuant to §16-67-24</w:t>
      </w:r>
      <w:r w:rsidR="00627066">
        <w:rPr>
          <w:u w:val="single"/>
        </w:rPr>
        <w:t xml:space="preserve"> of this code</w:t>
      </w:r>
      <w:r w:rsidR="003B4AC8" w:rsidRPr="00627066">
        <w:rPr>
          <w:u w:val="single"/>
        </w:rPr>
        <w:t>.</w:t>
      </w:r>
    </w:p>
    <w:p w14:paraId="0ACE8CE2" w14:textId="1C215A54" w:rsidR="00152BEF" w:rsidRPr="00627066" w:rsidRDefault="00152BEF" w:rsidP="000C7123">
      <w:pPr>
        <w:pStyle w:val="SectionHeading"/>
        <w:widowControl/>
        <w:rPr>
          <w:u w:val="single"/>
        </w:rPr>
      </w:pPr>
      <w:r w:rsidRPr="00627066">
        <w:rPr>
          <w:u w:val="single"/>
        </w:rPr>
        <w:t>§16-67-1</w:t>
      </w:r>
      <w:r w:rsidR="005B7079" w:rsidRPr="00627066">
        <w:rPr>
          <w:u w:val="single"/>
        </w:rPr>
        <w:t>8</w:t>
      </w:r>
      <w:r w:rsidRPr="00627066">
        <w:rPr>
          <w:u w:val="single"/>
        </w:rPr>
        <w:t>. Exception to licensure and certification</w:t>
      </w:r>
      <w:r w:rsidR="000A1F9B">
        <w:rPr>
          <w:u w:val="single"/>
        </w:rPr>
        <w:t>; o</w:t>
      </w:r>
      <w:r w:rsidRPr="00627066">
        <w:rPr>
          <w:u w:val="single"/>
        </w:rPr>
        <w:t xml:space="preserve">ther health care providers. </w:t>
      </w:r>
    </w:p>
    <w:p w14:paraId="3A1CC0EC"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5F923205" w14:textId="4900F2A2" w:rsidR="00152BEF" w:rsidRPr="00627066" w:rsidRDefault="00152BEF" w:rsidP="000C7123">
      <w:pPr>
        <w:pStyle w:val="SectionBody"/>
        <w:widowControl/>
        <w:rPr>
          <w:u w:val="single"/>
        </w:rPr>
      </w:pPr>
      <w:r w:rsidRPr="00627066">
        <w:rPr>
          <w:u w:val="single"/>
        </w:rPr>
        <w:t xml:space="preserve">Nothing in this </w:t>
      </w:r>
      <w:r w:rsidR="00152625" w:rsidRPr="00627066">
        <w:rPr>
          <w:u w:val="single"/>
        </w:rPr>
        <w:t>article</w:t>
      </w:r>
      <w:r w:rsidRPr="00627066">
        <w:rPr>
          <w:u w:val="single"/>
        </w:rPr>
        <w:t xml:space="preserve"> shall be construed to apply to the activities and services of a person licensed in this state to practice medicine and surgery, psychology, marital and family therapy, clinical social work, professional counseling, advanced practice registered nursing or registered nursing, when such person is acting within the scope of the person's license and doing work of a </w:t>
      </w:r>
      <w:r w:rsidRPr="00627066">
        <w:rPr>
          <w:u w:val="single"/>
        </w:rPr>
        <w:lastRenderedPageBreak/>
        <w:t xml:space="preserve">nature consistent with that person's license, provided the person does not hold himself or herself out to the public as possessing a license or certification issued pursuant to this </w:t>
      </w:r>
      <w:r w:rsidR="00152625" w:rsidRPr="00627066">
        <w:rPr>
          <w:u w:val="single"/>
        </w:rPr>
        <w:t>article</w:t>
      </w:r>
      <w:r w:rsidRPr="00627066">
        <w:rPr>
          <w:u w:val="single"/>
        </w:rPr>
        <w:t xml:space="preserve">. </w:t>
      </w:r>
    </w:p>
    <w:p w14:paraId="5D792C88" w14:textId="1E242786" w:rsidR="00152BEF" w:rsidRPr="0010758E" w:rsidRDefault="00152BEF" w:rsidP="000C7123">
      <w:pPr>
        <w:pStyle w:val="SectionHeading"/>
        <w:widowControl/>
        <w:rPr>
          <w:u w:val="single"/>
        </w:rPr>
      </w:pPr>
      <w:r w:rsidRPr="0010758E">
        <w:rPr>
          <w:u w:val="single"/>
        </w:rPr>
        <w:t>§16-67-</w:t>
      </w:r>
      <w:r w:rsidR="005B7079" w:rsidRPr="0010758E">
        <w:rPr>
          <w:u w:val="single"/>
        </w:rPr>
        <w:t>19</w:t>
      </w:r>
      <w:r w:rsidRPr="0010758E">
        <w:rPr>
          <w:u w:val="single"/>
        </w:rPr>
        <w:t>. Exceptions to licensure and certification</w:t>
      </w:r>
      <w:r w:rsidR="000A1F9B" w:rsidRPr="0010758E">
        <w:rPr>
          <w:u w:val="single"/>
        </w:rPr>
        <w:t>; s</w:t>
      </w:r>
      <w:r w:rsidRPr="0010758E">
        <w:rPr>
          <w:u w:val="single"/>
        </w:rPr>
        <w:t xml:space="preserve">tudents. </w:t>
      </w:r>
    </w:p>
    <w:p w14:paraId="06AC9D16"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0695DBA3" w14:textId="3522D0CD" w:rsidR="00152BEF" w:rsidRPr="0010758E" w:rsidRDefault="00152BEF" w:rsidP="000C7123">
      <w:pPr>
        <w:pStyle w:val="SectionBody"/>
        <w:widowControl/>
        <w:rPr>
          <w:u w:val="single"/>
        </w:rPr>
      </w:pPr>
      <w:r w:rsidRPr="0010758E">
        <w:rPr>
          <w:u w:val="single"/>
        </w:rPr>
        <w:t xml:space="preserve">Nothing in this </w:t>
      </w:r>
      <w:r w:rsidR="00152625" w:rsidRPr="0010758E">
        <w:rPr>
          <w:u w:val="single"/>
        </w:rPr>
        <w:t>article</w:t>
      </w:r>
      <w:r w:rsidRPr="0010758E">
        <w:rPr>
          <w:u w:val="single"/>
        </w:rPr>
        <w:t xml:space="preserve"> shall be construed to apply to the activities and services of a student intern or trainee in alcohol and drug counseling who is pursuing a course of study in an accredited institution of higher education or training course</w:t>
      </w:r>
      <w:r w:rsidR="000C7123" w:rsidRPr="0010758E">
        <w:rPr>
          <w:u w:val="single"/>
        </w:rPr>
        <w:t xml:space="preserve">: </w:t>
      </w:r>
      <w:r w:rsidR="000C7123" w:rsidRPr="000C7123">
        <w:rPr>
          <w:i/>
          <w:iCs/>
          <w:u w:val="single"/>
        </w:rPr>
        <w:t>Provided</w:t>
      </w:r>
      <w:r w:rsidR="000C7123" w:rsidRPr="0010758E">
        <w:rPr>
          <w:i/>
          <w:iCs/>
          <w:u w:val="single"/>
        </w:rPr>
        <w:t>,</w:t>
      </w:r>
      <w:r w:rsidR="000C7123" w:rsidRPr="0010758E">
        <w:rPr>
          <w:u w:val="single"/>
        </w:rPr>
        <w:t xml:space="preserve"> That</w:t>
      </w:r>
      <w:r w:rsidRPr="0010758E">
        <w:rPr>
          <w:u w:val="single"/>
        </w:rPr>
        <w:t xml:space="preserve"> these activities are performed under supervision and constitute a part of an accredited course of study</w:t>
      </w:r>
      <w:r w:rsidR="000C7123" w:rsidRPr="0010758E">
        <w:rPr>
          <w:u w:val="single"/>
        </w:rPr>
        <w:t xml:space="preserve">: </w:t>
      </w:r>
      <w:r w:rsidR="000C7123" w:rsidRPr="000C7123">
        <w:rPr>
          <w:i/>
          <w:iCs/>
          <w:u w:val="single"/>
        </w:rPr>
        <w:t>Provided, however</w:t>
      </w:r>
      <w:r w:rsidR="000C7123" w:rsidRPr="0010758E">
        <w:rPr>
          <w:u w:val="single"/>
        </w:rPr>
        <w:t>, That</w:t>
      </w:r>
      <w:r w:rsidRPr="0010758E">
        <w:rPr>
          <w:u w:val="single"/>
        </w:rPr>
        <w:t xml:space="preserve"> the person is designated as an intern or trainee or other such title indicating the training status appropriate to his</w:t>
      </w:r>
      <w:r w:rsidR="00835605">
        <w:rPr>
          <w:u w:val="single"/>
        </w:rPr>
        <w:t xml:space="preserve"> or her</w:t>
      </w:r>
      <w:r w:rsidRPr="0010758E">
        <w:rPr>
          <w:u w:val="single"/>
        </w:rPr>
        <w:t xml:space="preserve"> level of training. </w:t>
      </w:r>
    </w:p>
    <w:p w14:paraId="1CC726B6" w14:textId="01334AA0" w:rsidR="00152BEF" w:rsidRPr="0010758E" w:rsidRDefault="00152BEF" w:rsidP="000C7123">
      <w:pPr>
        <w:pStyle w:val="SectionHeading"/>
        <w:widowControl/>
        <w:rPr>
          <w:u w:val="single"/>
        </w:rPr>
      </w:pPr>
      <w:r w:rsidRPr="0010758E">
        <w:rPr>
          <w:u w:val="single"/>
        </w:rPr>
        <w:t>§16-67-2</w:t>
      </w:r>
      <w:r w:rsidR="005B7079" w:rsidRPr="0010758E">
        <w:rPr>
          <w:u w:val="single"/>
        </w:rPr>
        <w:t>0</w:t>
      </w:r>
      <w:r w:rsidRPr="0010758E">
        <w:rPr>
          <w:u w:val="single"/>
        </w:rPr>
        <w:t>. Exception to licensure and certification</w:t>
      </w:r>
      <w:r w:rsidR="0010758E" w:rsidRPr="0010758E">
        <w:rPr>
          <w:u w:val="single"/>
        </w:rPr>
        <w:t>; st</w:t>
      </w:r>
      <w:r w:rsidRPr="0010758E">
        <w:rPr>
          <w:u w:val="single"/>
        </w:rPr>
        <w:t xml:space="preserve">ate-employed rehabilitation counselors. </w:t>
      </w:r>
    </w:p>
    <w:p w14:paraId="3FA39DCB"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3E17AC52" w14:textId="4E21D2C7" w:rsidR="00152BEF" w:rsidRPr="0010758E" w:rsidRDefault="00152BEF" w:rsidP="000C7123">
      <w:pPr>
        <w:pStyle w:val="SectionBody"/>
        <w:widowControl/>
        <w:rPr>
          <w:u w:val="single"/>
        </w:rPr>
      </w:pPr>
      <w:r w:rsidRPr="0010758E">
        <w:rPr>
          <w:u w:val="single"/>
        </w:rPr>
        <w:t xml:space="preserve">Nothing in this </w:t>
      </w:r>
      <w:r w:rsidR="00152625" w:rsidRPr="0010758E">
        <w:rPr>
          <w:u w:val="single"/>
        </w:rPr>
        <w:t>article</w:t>
      </w:r>
      <w:r w:rsidRPr="0010758E">
        <w:rPr>
          <w:u w:val="single"/>
        </w:rPr>
        <w:t xml:space="preserve"> shall apply to individuals who are</w:t>
      </w:r>
      <w:r w:rsidR="00835605">
        <w:rPr>
          <w:u w:val="single"/>
        </w:rPr>
        <w:t>,</w:t>
      </w:r>
      <w:r w:rsidRPr="0010758E">
        <w:rPr>
          <w:u w:val="single"/>
        </w:rPr>
        <w:t xml:space="preserve"> on </w:t>
      </w:r>
      <w:r w:rsidR="00012EDE" w:rsidRPr="0010758E">
        <w:rPr>
          <w:u w:val="single"/>
        </w:rPr>
        <w:t>July 1, 2026</w:t>
      </w:r>
      <w:r w:rsidRPr="0010758E">
        <w:rPr>
          <w:u w:val="single"/>
        </w:rPr>
        <w:t xml:space="preserve">, employed by a state agency as a rehabilitation counselor who </w:t>
      </w:r>
      <w:r w:rsidR="00835605">
        <w:rPr>
          <w:u w:val="single"/>
        </w:rPr>
        <w:t>are</w:t>
      </w:r>
      <w:r w:rsidRPr="0010758E">
        <w:rPr>
          <w:u w:val="single"/>
        </w:rPr>
        <w:t xml:space="preserve"> acting in the capacity of an alcohol and drug counselor. </w:t>
      </w:r>
    </w:p>
    <w:p w14:paraId="7AD3EE77" w14:textId="77C1AFB0" w:rsidR="00152BEF" w:rsidRPr="0010758E" w:rsidRDefault="00152BEF" w:rsidP="000C7123">
      <w:pPr>
        <w:pStyle w:val="SectionHeading"/>
        <w:widowControl/>
        <w:rPr>
          <w:u w:val="single"/>
        </w:rPr>
      </w:pPr>
      <w:r w:rsidRPr="0010758E">
        <w:rPr>
          <w:u w:val="single"/>
        </w:rPr>
        <w:t>§16-67-2</w:t>
      </w:r>
      <w:r w:rsidR="005B7079" w:rsidRPr="0010758E">
        <w:rPr>
          <w:u w:val="single"/>
        </w:rPr>
        <w:t>1</w:t>
      </w:r>
      <w:r w:rsidRPr="0010758E">
        <w:rPr>
          <w:u w:val="single"/>
        </w:rPr>
        <w:t>. Exception to licensure and certification</w:t>
      </w:r>
      <w:r w:rsidR="0010758E">
        <w:rPr>
          <w:u w:val="single"/>
        </w:rPr>
        <w:t>; s</w:t>
      </w:r>
      <w:r w:rsidRPr="0010758E">
        <w:rPr>
          <w:u w:val="single"/>
        </w:rPr>
        <w:t xml:space="preserve">upervised employees and self-help groups. </w:t>
      </w:r>
    </w:p>
    <w:p w14:paraId="7E86922B"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2D3A90CB" w14:textId="0D6D755D" w:rsidR="00152BEF" w:rsidRPr="0010758E" w:rsidRDefault="00152BEF" w:rsidP="000C7123">
      <w:pPr>
        <w:pStyle w:val="SectionBody"/>
        <w:widowControl/>
        <w:rPr>
          <w:u w:val="single"/>
        </w:rPr>
      </w:pPr>
      <w:r w:rsidRPr="0010758E">
        <w:rPr>
          <w:u w:val="single"/>
        </w:rPr>
        <w:t xml:space="preserve">Nothing in this </w:t>
      </w:r>
      <w:r w:rsidR="00152625" w:rsidRPr="0010758E">
        <w:rPr>
          <w:u w:val="single"/>
        </w:rPr>
        <w:t>article</w:t>
      </w:r>
      <w:r w:rsidRPr="0010758E">
        <w:rPr>
          <w:u w:val="single"/>
        </w:rPr>
        <w:t xml:space="preserve"> shall be construed to apply to the activities and services of paid alcohol and drug counselors who are working under supervision or uncompensated alcohol and drug abuse self-help groups, including, but not limited to, Alcoholics Anonymous and Narcotics Anonymous. </w:t>
      </w:r>
    </w:p>
    <w:p w14:paraId="316CEF4E" w14:textId="2816658B" w:rsidR="00152BEF" w:rsidRPr="0010758E" w:rsidRDefault="00152BEF" w:rsidP="000C7123">
      <w:pPr>
        <w:pStyle w:val="SectionHeading"/>
        <w:widowControl/>
        <w:rPr>
          <w:u w:val="single"/>
        </w:rPr>
      </w:pPr>
      <w:r w:rsidRPr="0010758E">
        <w:rPr>
          <w:u w:val="single"/>
        </w:rPr>
        <w:t>§16-67-2</w:t>
      </w:r>
      <w:r w:rsidR="005B7079" w:rsidRPr="0010758E">
        <w:rPr>
          <w:u w:val="single"/>
        </w:rPr>
        <w:t>2</w:t>
      </w:r>
      <w:r w:rsidRPr="0010758E">
        <w:rPr>
          <w:u w:val="single"/>
        </w:rPr>
        <w:t>. Applicability to employees of D</w:t>
      </w:r>
      <w:r w:rsidR="00122DCC" w:rsidRPr="0010758E">
        <w:rPr>
          <w:u w:val="single"/>
        </w:rPr>
        <w:t>ivision</w:t>
      </w:r>
      <w:r w:rsidRPr="0010758E">
        <w:rPr>
          <w:u w:val="single"/>
        </w:rPr>
        <w:t xml:space="preserve"> of Correction</w:t>
      </w:r>
      <w:r w:rsidR="00835605">
        <w:rPr>
          <w:u w:val="single"/>
        </w:rPr>
        <w:t>s and Rehabilitation</w:t>
      </w:r>
      <w:r w:rsidRPr="0010758E">
        <w:rPr>
          <w:u w:val="single"/>
        </w:rPr>
        <w:t xml:space="preserve">. </w:t>
      </w:r>
    </w:p>
    <w:p w14:paraId="224C1CC9"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3B9A1BE2" w14:textId="4006934A" w:rsidR="00BF0A8D" w:rsidRPr="0010758E" w:rsidRDefault="00152BEF" w:rsidP="000C7123">
      <w:pPr>
        <w:pStyle w:val="SectionBody"/>
        <w:widowControl/>
        <w:rPr>
          <w:u w:val="single"/>
        </w:rPr>
      </w:pPr>
      <w:r w:rsidRPr="0010758E">
        <w:rPr>
          <w:u w:val="single"/>
        </w:rPr>
        <w:t xml:space="preserve">(a) The provisions of this </w:t>
      </w:r>
      <w:r w:rsidR="0010758E">
        <w:rPr>
          <w:u w:val="single"/>
        </w:rPr>
        <w:t>article</w:t>
      </w:r>
      <w:r w:rsidRPr="0010758E">
        <w:rPr>
          <w:u w:val="single"/>
        </w:rPr>
        <w:t xml:space="preserve"> shall apply to employees of the </w:t>
      </w:r>
      <w:r w:rsidR="00BF0A8D" w:rsidRPr="0010758E">
        <w:rPr>
          <w:u w:val="single"/>
        </w:rPr>
        <w:t xml:space="preserve">West Virginia Division of </w:t>
      </w:r>
      <w:r w:rsidRPr="0010758E">
        <w:rPr>
          <w:u w:val="single"/>
        </w:rPr>
        <w:t>Correction</w:t>
      </w:r>
      <w:r w:rsidR="00BF0A8D" w:rsidRPr="0010758E">
        <w:rPr>
          <w:u w:val="single"/>
        </w:rPr>
        <w:t>s</w:t>
      </w:r>
      <w:r w:rsidR="00835605">
        <w:rPr>
          <w:u w:val="single"/>
        </w:rPr>
        <w:t xml:space="preserve"> and Rehabilitation</w:t>
      </w:r>
      <w:r w:rsidR="00BF0A8D" w:rsidRPr="0010758E">
        <w:rPr>
          <w:u w:val="single"/>
        </w:rPr>
        <w:t>.</w:t>
      </w:r>
    </w:p>
    <w:p w14:paraId="54A4FE39" w14:textId="13F68685" w:rsidR="00BF0A8D" w:rsidRPr="0010758E" w:rsidRDefault="00BF0A8D" w:rsidP="000C7123">
      <w:pPr>
        <w:pStyle w:val="SectionBody"/>
        <w:widowControl/>
        <w:rPr>
          <w:u w:val="single"/>
        </w:rPr>
      </w:pPr>
      <w:proofErr w:type="gramStart"/>
      <w:r w:rsidRPr="0010758E">
        <w:rPr>
          <w:u w:val="single"/>
        </w:rPr>
        <w:t>(b) O</w:t>
      </w:r>
      <w:r w:rsidR="00152BEF" w:rsidRPr="0010758E">
        <w:rPr>
          <w:u w:val="single"/>
        </w:rPr>
        <w:t>ther</w:t>
      </w:r>
      <w:proofErr w:type="gramEnd"/>
      <w:r w:rsidR="00152BEF" w:rsidRPr="0010758E">
        <w:rPr>
          <w:u w:val="single"/>
        </w:rPr>
        <w:t xml:space="preserve"> than trainees or student interns covered under </w:t>
      </w:r>
      <w:r w:rsidR="003B2E5D" w:rsidRPr="0010758E">
        <w:rPr>
          <w:u w:val="single"/>
        </w:rPr>
        <w:t>§16-67-</w:t>
      </w:r>
      <w:r w:rsidR="003813A9" w:rsidRPr="0010758E">
        <w:rPr>
          <w:u w:val="single"/>
        </w:rPr>
        <w:t>19</w:t>
      </w:r>
      <w:r w:rsidR="003B2E5D" w:rsidRPr="0010758E">
        <w:rPr>
          <w:u w:val="single"/>
        </w:rPr>
        <w:t xml:space="preserve"> </w:t>
      </w:r>
      <w:r w:rsidR="0010758E">
        <w:rPr>
          <w:u w:val="single"/>
        </w:rPr>
        <w:t xml:space="preserve">of this code </w:t>
      </w:r>
      <w:r w:rsidR="00152BEF" w:rsidRPr="0010758E">
        <w:rPr>
          <w:u w:val="single"/>
        </w:rPr>
        <w:t xml:space="preserve">and </w:t>
      </w:r>
      <w:proofErr w:type="gramStart"/>
      <w:r w:rsidR="00152BEF" w:rsidRPr="0010758E">
        <w:rPr>
          <w:u w:val="single"/>
        </w:rPr>
        <w:t>persons</w:t>
      </w:r>
      <w:proofErr w:type="gramEnd"/>
      <w:r w:rsidR="00152BEF" w:rsidRPr="0010758E">
        <w:rPr>
          <w:u w:val="single"/>
        </w:rPr>
        <w:t xml:space="preserve"> completing supervised paid work experience </w:t>
      </w:r>
      <w:proofErr w:type="gramStart"/>
      <w:r w:rsidR="00152BEF" w:rsidRPr="0010758E">
        <w:rPr>
          <w:u w:val="single"/>
        </w:rPr>
        <w:t>in order to</w:t>
      </w:r>
      <w:proofErr w:type="gramEnd"/>
      <w:r w:rsidR="00152BEF" w:rsidRPr="0010758E">
        <w:rPr>
          <w:u w:val="single"/>
        </w:rPr>
        <w:t xml:space="preserve"> satisfy mandated clinical supervision requirements for certification under </w:t>
      </w:r>
      <w:r w:rsidR="003B2E5D" w:rsidRPr="0010758E">
        <w:rPr>
          <w:u w:val="single"/>
        </w:rPr>
        <w:t xml:space="preserve">§16-67-5 </w:t>
      </w:r>
      <w:r w:rsidR="00152BEF" w:rsidRPr="0010758E">
        <w:rPr>
          <w:u w:val="single"/>
        </w:rPr>
        <w:t xml:space="preserve">of this </w:t>
      </w:r>
      <w:r w:rsidR="0010758E">
        <w:rPr>
          <w:u w:val="single"/>
        </w:rPr>
        <w:t>code</w:t>
      </w:r>
      <w:r w:rsidR="00152BEF" w:rsidRPr="0010758E">
        <w:rPr>
          <w:u w:val="single"/>
        </w:rPr>
        <w:t xml:space="preserve">, as follows: </w:t>
      </w:r>
    </w:p>
    <w:p w14:paraId="2187AD78" w14:textId="4046C295" w:rsidR="00BF0A8D" w:rsidRPr="0010758E" w:rsidRDefault="00152BEF" w:rsidP="000C7123">
      <w:pPr>
        <w:pStyle w:val="SectionBody"/>
        <w:widowControl/>
        <w:rPr>
          <w:u w:val="single"/>
        </w:rPr>
      </w:pPr>
      <w:r w:rsidRPr="0010758E">
        <w:rPr>
          <w:u w:val="single"/>
        </w:rPr>
        <w:lastRenderedPageBreak/>
        <w:t xml:space="preserve">(1) Any person hired by the </w:t>
      </w:r>
      <w:r w:rsidR="00BF0A8D" w:rsidRPr="0010758E">
        <w:rPr>
          <w:u w:val="single"/>
        </w:rPr>
        <w:t xml:space="preserve">Division of Corrections </w:t>
      </w:r>
      <w:r w:rsidR="00835605">
        <w:rPr>
          <w:u w:val="single"/>
        </w:rPr>
        <w:t xml:space="preserve">and Rehabilitation </w:t>
      </w:r>
      <w:r w:rsidRPr="0010758E">
        <w:rPr>
          <w:u w:val="single"/>
        </w:rPr>
        <w:t xml:space="preserve">on or after </w:t>
      </w:r>
      <w:r w:rsidR="00BF0A8D" w:rsidRPr="0010758E">
        <w:rPr>
          <w:u w:val="single"/>
        </w:rPr>
        <w:t>December 31, 2026</w:t>
      </w:r>
      <w:r w:rsidRPr="0010758E">
        <w:rPr>
          <w:u w:val="single"/>
        </w:rPr>
        <w:t xml:space="preserve">, for a position as a substance abuse counselor or supervisor of substance abuse counselors shall be a licensed or certified alcohol and drug counselor; </w:t>
      </w:r>
    </w:p>
    <w:p w14:paraId="0E5F8B4E" w14:textId="737E8BF6" w:rsidR="00012EDE" w:rsidRPr="0010758E" w:rsidRDefault="00152BEF" w:rsidP="000C7123">
      <w:pPr>
        <w:pStyle w:val="SectionBody"/>
        <w:widowControl/>
        <w:rPr>
          <w:u w:val="single"/>
        </w:rPr>
      </w:pPr>
      <w:r w:rsidRPr="0010758E">
        <w:rPr>
          <w:u w:val="single"/>
        </w:rPr>
        <w:t xml:space="preserve">(2) </w:t>
      </w:r>
      <w:r w:rsidR="0010758E">
        <w:rPr>
          <w:u w:val="single"/>
        </w:rPr>
        <w:t>A</w:t>
      </w:r>
      <w:r w:rsidRPr="0010758E">
        <w:rPr>
          <w:u w:val="single"/>
        </w:rPr>
        <w:t xml:space="preserve">ny person employed by the </w:t>
      </w:r>
      <w:r w:rsidR="00BF0A8D" w:rsidRPr="0010758E">
        <w:rPr>
          <w:u w:val="single"/>
        </w:rPr>
        <w:t xml:space="preserve">Division of Corrections </w:t>
      </w:r>
      <w:r w:rsidR="00835605">
        <w:rPr>
          <w:u w:val="single"/>
        </w:rPr>
        <w:t xml:space="preserve">and Rehabilitation </w:t>
      </w:r>
      <w:r w:rsidRPr="0010758E">
        <w:rPr>
          <w:u w:val="single"/>
        </w:rPr>
        <w:t xml:space="preserve">prior to </w:t>
      </w:r>
      <w:r w:rsidR="00BF0A8D" w:rsidRPr="0010758E">
        <w:rPr>
          <w:u w:val="single"/>
        </w:rPr>
        <w:t>December 31, 2026</w:t>
      </w:r>
      <w:r w:rsidRPr="0010758E">
        <w:rPr>
          <w:u w:val="single"/>
        </w:rPr>
        <w:t xml:space="preserve">, as a substance abuse counselor or supervisor of substance abuse counselors shall become licensed or certified as an alcohol and drug counselor by </w:t>
      </w:r>
      <w:r w:rsidR="00012EDE" w:rsidRPr="0010758E">
        <w:rPr>
          <w:u w:val="single"/>
        </w:rPr>
        <w:t>December 31</w:t>
      </w:r>
      <w:r w:rsidRPr="0010758E">
        <w:rPr>
          <w:u w:val="single"/>
        </w:rPr>
        <w:t>, 20</w:t>
      </w:r>
      <w:r w:rsidR="00012EDE" w:rsidRPr="0010758E">
        <w:rPr>
          <w:u w:val="single"/>
        </w:rPr>
        <w:t>31</w:t>
      </w:r>
      <w:r w:rsidRPr="0010758E">
        <w:rPr>
          <w:u w:val="single"/>
        </w:rPr>
        <w:t xml:space="preserve">; and </w:t>
      </w:r>
    </w:p>
    <w:p w14:paraId="3AD18EC4" w14:textId="4F73929F" w:rsidR="00152BEF" w:rsidRPr="0010758E" w:rsidRDefault="00152BEF" w:rsidP="000C7123">
      <w:pPr>
        <w:pStyle w:val="SectionBody"/>
        <w:widowControl/>
        <w:rPr>
          <w:u w:val="single"/>
        </w:rPr>
      </w:pPr>
      <w:r w:rsidRPr="0010758E">
        <w:rPr>
          <w:u w:val="single"/>
        </w:rPr>
        <w:t xml:space="preserve">(3) </w:t>
      </w:r>
      <w:r w:rsidR="0010758E">
        <w:rPr>
          <w:u w:val="single"/>
        </w:rPr>
        <w:t>A</w:t>
      </w:r>
      <w:r w:rsidRPr="0010758E">
        <w:rPr>
          <w:u w:val="single"/>
        </w:rPr>
        <w:t>ny person employed by the D</w:t>
      </w:r>
      <w:r w:rsidR="00A94F6D" w:rsidRPr="0010758E">
        <w:rPr>
          <w:u w:val="single"/>
        </w:rPr>
        <w:t>ivision</w:t>
      </w:r>
      <w:r w:rsidRPr="0010758E">
        <w:rPr>
          <w:u w:val="single"/>
        </w:rPr>
        <w:t xml:space="preserve"> of Correction</w:t>
      </w:r>
      <w:r w:rsidR="00835605">
        <w:rPr>
          <w:u w:val="single"/>
        </w:rPr>
        <w:t>s and Rehabilitation</w:t>
      </w:r>
      <w:r w:rsidRPr="0010758E">
        <w:rPr>
          <w:u w:val="single"/>
        </w:rPr>
        <w:t xml:space="preserve"> on or after </w:t>
      </w:r>
      <w:r w:rsidR="00012EDE" w:rsidRPr="0010758E">
        <w:rPr>
          <w:u w:val="single"/>
        </w:rPr>
        <w:t>December 31, 2031</w:t>
      </w:r>
      <w:r w:rsidRPr="0010758E">
        <w:rPr>
          <w:u w:val="single"/>
        </w:rPr>
        <w:t xml:space="preserve">, as a substance abuse counselor or supervisor of substance abuse counselors shall be a licensed or certified alcohol and drug counselor. </w:t>
      </w:r>
    </w:p>
    <w:p w14:paraId="2C36938B" w14:textId="36126CCA" w:rsidR="00152BEF" w:rsidRPr="0010758E" w:rsidRDefault="00152BEF" w:rsidP="000C7123">
      <w:pPr>
        <w:pStyle w:val="SectionHeading"/>
        <w:widowControl/>
        <w:rPr>
          <w:u w:val="single"/>
        </w:rPr>
      </w:pPr>
      <w:r w:rsidRPr="0010758E">
        <w:rPr>
          <w:u w:val="single"/>
        </w:rPr>
        <w:t>§16-67-2</w:t>
      </w:r>
      <w:r w:rsidR="005B7079" w:rsidRPr="0010758E">
        <w:rPr>
          <w:u w:val="single"/>
        </w:rPr>
        <w:t>3</w:t>
      </w:r>
      <w:r w:rsidRPr="0010758E">
        <w:rPr>
          <w:u w:val="single"/>
        </w:rPr>
        <w:t xml:space="preserve">. Issuance of initial license. </w:t>
      </w:r>
    </w:p>
    <w:p w14:paraId="0E550AAC"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7AAECFBA" w14:textId="4B5287A2" w:rsidR="008736AA" w:rsidRPr="0010758E" w:rsidRDefault="00152BEF" w:rsidP="000C7123">
      <w:pPr>
        <w:pStyle w:val="SectionBody"/>
        <w:widowControl/>
        <w:rPr>
          <w:u w:val="single"/>
        </w:rPr>
      </w:pPr>
      <w:r w:rsidRPr="0010758E">
        <w:rPr>
          <w:u w:val="single"/>
        </w:rPr>
        <w:t xml:space="preserve">No initial license to engage in the practice of alcohol and drug counseling shall be issued unless the applicant meets the requirements of this </w:t>
      </w:r>
      <w:r w:rsidR="00152625" w:rsidRPr="0010758E">
        <w:rPr>
          <w:u w:val="single"/>
        </w:rPr>
        <w:t>article</w:t>
      </w:r>
      <w:r w:rsidRPr="0010758E">
        <w:rPr>
          <w:u w:val="single"/>
        </w:rPr>
        <w:t xml:space="preserve"> to practice alcohol and drug counseling.</w:t>
      </w:r>
    </w:p>
    <w:p w14:paraId="1F63FCAC" w14:textId="71D76CC9" w:rsidR="00C33014" w:rsidRPr="0010758E" w:rsidRDefault="00152BEF" w:rsidP="000C7123">
      <w:pPr>
        <w:pStyle w:val="SectionHeading"/>
        <w:widowControl/>
        <w:rPr>
          <w:u w:val="single"/>
        </w:rPr>
      </w:pPr>
      <w:r w:rsidRPr="0010758E">
        <w:rPr>
          <w:u w:val="single"/>
        </w:rPr>
        <w:t>§16-67-2</w:t>
      </w:r>
      <w:r w:rsidR="005B7079" w:rsidRPr="0010758E">
        <w:rPr>
          <w:u w:val="single"/>
        </w:rPr>
        <w:t>4</w:t>
      </w:r>
      <w:r w:rsidRPr="0010758E">
        <w:rPr>
          <w:u w:val="single"/>
        </w:rPr>
        <w:t>. Rule</w:t>
      </w:r>
      <w:r w:rsidR="00835605">
        <w:rPr>
          <w:u w:val="single"/>
        </w:rPr>
        <w:t>-</w:t>
      </w:r>
      <w:r w:rsidRPr="0010758E">
        <w:rPr>
          <w:u w:val="single"/>
        </w:rPr>
        <w:t xml:space="preserve">making </w:t>
      </w:r>
      <w:r w:rsidR="00835605">
        <w:rPr>
          <w:u w:val="single"/>
        </w:rPr>
        <w:t>a</w:t>
      </w:r>
      <w:r w:rsidRPr="0010758E">
        <w:rPr>
          <w:u w:val="single"/>
        </w:rPr>
        <w:t xml:space="preserve">uthority. </w:t>
      </w:r>
    </w:p>
    <w:p w14:paraId="5356AF3F" w14:textId="77777777" w:rsidR="00152BEF" w:rsidRPr="003F314C" w:rsidRDefault="00152BEF" w:rsidP="000C7123">
      <w:pPr>
        <w:ind w:firstLine="750"/>
        <w:jc w:val="both"/>
        <w:outlineLvl w:val="4"/>
        <w:rPr>
          <w:rFonts w:cs="Arial"/>
          <w:color w:val="auto"/>
          <w:u w:val="single"/>
        </w:rPr>
        <w:sectPr w:rsidR="00152BEF" w:rsidRPr="003F314C" w:rsidSect="00DF199D">
          <w:type w:val="continuous"/>
          <w:pgSz w:w="12240" w:h="15840" w:code="1"/>
          <w:pgMar w:top="1440" w:right="1440" w:bottom="1440" w:left="1440" w:header="720" w:footer="720" w:gutter="0"/>
          <w:lnNumType w:countBy="1" w:restart="newSection"/>
          <w:cols w:space="720"/>
          <w:titlePg/>
          <w:docGrid w:linePitch="360"/>
        </w:sectPr>
      </w:pPr>
    </w:p>
    <w:p w14:paraId="6BEB9474" w14:textId="0D1F4D01" w:rsidR="004F3C8B" w:rsidRPr="0010758E" w:rsidRDefault="007026EA" w:rsidP="000C7123">
      <w:pPr>
        <w:pStyle w:val="SectionBody"/>
        <w:widowControl/>
        <w:rPr>
          <w:bCs/>
          <w:u w:val="single"/>
        </w:rPr>
      </w:pPr>
      <w:r w:rsidRPr="0010758E">
        <w:rPr>
          <w:u w:val="single"/>
        </w:rPr>
        <w:t>T</w:t>
      </w:r>
      <w:r w:rsidR="008472AA" w:rsidRPr="0010758E">
        <w:rPr>
          <w:u w:val="single"/>
        </w:rPr>
        <w:t xml:space="preserve">he West Virginia Department of Health shall propose rules for legislative approval in accordance with the provisions of </w:t>
      </w:r>
      <w:r w:rsidR="008472AA" w:rsidRPr="0010758E">
        <w:rPr>
          <w:bCs/>
          <w:u w:val="single"/>
        </w:rPr>
        <w:t>§29</w:t>
      </w:r>
      <w:r w:rsidR="0010758E">
        <w:rPr>
          <w:bCs/>
          <w:u w:val="single"/>
        </w:rPr>
        <w:t>A</w:t>
      </w:r>
      <w:r w:rsidR="008472AA" w:rsidRPr="0010758E">
        <w:rPr>
          <w:bCs/>
          <w:u w:val="single"/>
        </w:rPr>
        <w:t xml:space="preserve">-3-1 </w:t>
      </w:r>
      <w:r w:rsidR="000C7123" w:rsidRPr="000C7123">
        <w:rPr>
          <w:bCs/>
          <w:i/>
          <w:iCs/>
          <w:u w:val="single"/>
        </w:rPr>
        <w:t>et seq.</w:t>
      </w:r>
      <w:r w:rsidR="0010758E">
        <w:rPr>
          <w:bCs/>
          <w:u w:val="single"/>
        </w:rPr>
        <w:t xml:space="preserve"> of this code </w:t>
      </w:r>
      <w:r w:rsidR="008472AA" w:rsidRPr="0010758E">
        <w:rPr>
          <w:bCs/>
          <w:u w:val="single"/>
        </w:rPr>
        <w:t>to implement the provisions of this article</w:t>
      </w:r>
      <w:r w:rsidR="0085329F" w:rsidRPr="0010758E">
        <w:rPr>
          <w:bCs/>
          <w:u w:val="single"/>
        </w:rPr>
        <w:t>, including</w:t>
      </w:r>
      <w:r w:rsidR="00835605">
        <w:rPr>
          <w:bCs/>
          <w:u w:val="single"/>
        </w:rPr>
        <w:t>,</w:t>
      </w:r>
      <w:r w:rsidR="0085329F" w:rsidRPr="0010758E">
        <w:rPr>
          <w:bCs/>
          <w:u w:val="single"/>
        </w:rPr>
        <w:t xml:space="preserve"> but not limited </w:t>
      </w:r>
      <w:r w:rsidR="004F3C8B" w:rsidRPr="0010758E">
        <w:rPr>
          <w:bCs/>
          <w:u w:val="single"/>
        </w:rPr>
        <w:t>to</w:t>
      </w:r>
      <w:r w:rsidR="00835605">
        <w:rPr>
          <w:bCs/>
          <w:u w:val="single"/>
        </w:rPr>
        <w:t>,</w:t>
      </w:r>
      <w:r w:rsidR="004F3C8B" w:rsidRPr="0010758E">
        <w:rPr>
          <w:bCs/>
          <w:u w:val="single"/>
        </w:rPr>
        <w:t xml:space="preserve"> the following:</w:t>
      </w:r>
    </w:p>
    <w:p w14:paraId="14960696" w14:textId="49A5103B" w:rsidR="004F3C8B" w:rsidRPr="0010758E" w:rsidRDefault="004F3C8B" w:rsidP="000C7123">
      <w:pPr>
        <w:pStyle w:val="SectionBody"/>
        <w:widowControl/>
        <w:rPr>
          <w:bCs/>
          <w:u w:val="single"/>
        </w:rPr>
      </w:pPr>
      <w:r w:rsidRPr="0010758E">
        <w:rPr>
          <w:bCs/>
          <w:u w:val="single"/>
        </w:rPr>
        <w:t>(1)</w:t>
      </w:r>
      <w:r w:rsidR="008472AA" w:rsidRPr="0010758E">
        <w:rPr>
          <w:bCs/>
          <w:u w:val="single"/>
        </w:rPr>
        <w:t xml:space="preserve"> </w:t>
      </w:r>
      <w:r w:rsidRPr="0010758E">
        <w:rPr>
          <w:bCs/>
          <w:u w:val="single"/>
        </w:rPr>
        <w:t>Standards and requirements for licenses to practice;</w:t>
      </w:r>
    </w:p>
    <w:p w14:paraId="5A876C14" w14:textId="77777777" w:rsidR="004F3C8B" w:rsidRPr="0010758E" w:rsidRDefault="004F3C8B" w:rsidP="000C7123">
      <w:pPr>
        <w:pStyle w:val="SectionBody"/>
        <w:widowControl/>
        <w:rPr>
          <w:bCs/>
          <w:u w:val="single"/>
        </w:rPr>
      </w:pPr>
      <w:r w:rsidRPr="0010758E">
        <w:rPr>
          <w:bCs/>
          <w:u w:val="single"/>
        </w:rPr>
        <w:t>(2) Procedures for examinations and reexaminations;</w:t>
      </w:r>
    </w:p>
    <w:p w14:paraId="184A0EF7" w14:textId="37D3115F" w:rsidR="004F3C8B" w:rsidRPr="0010758E" w:rsidRDefault="004F3C8B" w:rsidP="000C7123">
      <w:pPr>
        <w:pStyle w:val="SectionBody"/>
        <w:widowControl/>
        <w:rPr>
          <w:bCs/>
          <w:u w:val="single"/>
        </w:rPr>
      </w:pPr>
      <w:r w:rsidRPr="0010758E">
        <w:rPr>
          <w:bCs/>
          <w:u w:val="single"/>
        </w:rPr>
        <w:t>(3) Requirements for third parties to prepare or administer examinations and reexaminations;</w:t>
      </w:r>
    </w:p>
    <w:p w14:paraId="6C2CC915" w14:textId="77777777" w:rsidR="004F3C8B" w:rsidRPr="0010758E" w:rsidRDefault="004F3C8B" w:rsidP="000C7123">
      <w:pPr>
        <w:pStyle w:val="SectionBody"/>
        <w:widowControl/>
        <w:rPr>
          <w:bCs/>
          <w:u w:val="single"/>
        </w:rPr>
      </w:pPr>
      <w:r w:rsidRPr="0010758E">
        <w:rPr>
          <w:bCs/>
          <w:u w:val="single"/>
        </w:rPr>
        <w:t>(4) Educational and experience requirements;</w:t>
      </w:r>
    </w:p>
    <w:p w14:paraId="0D2B230B" w14:textId="77777777" w:rsidR="004F3C8B" w:rsidRPr="0010758E" w:rsidRDefault="004F3C8B" w:rsidP="000C7123">
      <w:pPr>
        <w:pStyle w:val="SectionBody"/>
        <w:widowControl/>
        <w:rPr>
          <w:bCs/>
          <w:u w:val="single"/>
        </w:rPr>
      </w:pPr>
      <w:r w:rsidRPr="0010758E">
        <w:rPr>
          <w:bCs/>
          <w:u w:val="single"/>
        </w:rPr>
        <w:t>(5) The passing grade on the examination;</w:t>
      </w:r>
    </w:p>
    <w:p w14:paraId="4AEC0C93" w14:textId="453123B5" w:rsidR="004F3C8B" w:rsidRPr="0010758E" w:rsidRDefault="004F3C8B" w:rsidP="000C7123">
      <w:pPr>
        <w:pStyle w:val="SectionBody"/>
        <w:widowControl/>
        <w:rPr>
          <w:bCs/>
          <w:u w:val="single"/>
        </w:rPr>
      </w:pPr>
      <w:r w:rsidRPr="0010758E">
        <w:rPr>
          <w:bCs/>
          <w:u w:val="single"/>
        </w:rPr>
        <w:t xml:space="preserve">(6) Standards for approval of </w:t>
      </w:r>
      <w:r w:rsidR="00C90D0C" w:rsidRPr="0010758E">
        <w:rPr>
          <w:bCs/>
          <w:u w:val="single"/>
        </w:rPr>
        <w:t>education/training programs</w:t>
      </w:r>
      <w:r w:rsidRPr="0010758E">
        <w:rPr>
          <w:bCs/>
          <w:u w:val="single"/>
        </w:rPr>
        <w:t>;</w:t>
      </w:r>
    </w:p>
    <w:p w14:paraId="5CAB4A5A" w14:textId="77777777" w:rsidR="004F3C8B" w:rsidRPr="0010758E" w:rsidRDefault="004F3C8B" w:rsidP="000C7123">
      <w:pPr>
        <w:pStyle w:val="SectionBody"/>
        <w:widowControl/>
        <w:rPr>
          <w:bCs/>
          <w:u w:val="single"/>
        </w:rPr>
      </w:pPr>
      <w:r w:rsidRPr="0010758E">
        <w:rPr>
          <w:bCs/>
          <w:u w:val="single"/>
        </w:rPr>
        <w:t>(7) Procedures for the issuance and renewal of a license or permit;</w:t>
      </w:r>
    </w:p>
    <w:p w14:paraId="32504E90" w14:textId="77777777" w:rsidR="004F3C8B" w:rsidRPr="0010758E" w:rsidRDefault="004F3C8B" w:rsidP="000C7123">
      <w:pPr>
        <w:pStyle w:val="SectionBody"/>
        <w:widowControl/>
        <w:rPr>
          <w:bCs/>
          <w:u w:val="single"/>
        </w:rPr>
      </w:pPr>
      <w:r w:rsidRPr="0010758E">
        <w:rPr>
          <w:bCs/>
          <w:u w:val="single"/>
        </w:rPr>
        <w:t>(8) A fee schedule;</w:t>
      </w:r>
    </w:p>
    <w:p w14:paraId="4DE2CB6B" w14:textId="20C2D6DA" w:rsidR="004F3C8B" w:rsidRPr="0010758E" w:rsidRDefault="004F3C8B" w:rsidP="000C7123">
      <w:pPr>
        <w:pStyle w:val="SectionBody"/>
        <w:widowControl/>
        <w:rPr>
          <w:bCs/>
          <w:u w:val="single"/>
        </w:rPr>
      </w:pPr>
      <w:r w:rsidRPr="0010758E">
        <w:rPr>
          <w:bCs/>
          <w:u w:val="single"/>
        </w:rPr>
        <w:lastRenderedPageBreak/>
        <w:t xml:space="preserve">(9) Continuing education requirements for </w:t>
      </w:r>
      <w:r w:rsidR="00C90D0C" w:rsidRPr="0010758E">
        <w:rPr>
          <w:bCs/>
          <w:u w:val="single"/>
        </w:rPr>
        <w:t xml:space="preserve">those licensed or certified under </w:t>
      </w:r>
      <w:r w:rsidR="0010758E">
        <w:rPr>
          <w:bCs/>
          <w:u w:val="single"/>
        </w:rPr>
        <w:t>this article</w:t>
      </w:r>
      <w:r w:rsidRPr="0010758E">
        <w:rPr>
          <w:bCs/>
          <w:u w:val="single"/>
        </w:rPr>
        <w:t>;</w:t>
      </w:r>
    </w:p>
    <w:p w14:paraId="5E4B4D4D" w14:textId="7E133ACF" w:rsidR="009C74BE" w:rsidRPr="0010758E" w:rsidRDefault="009C74BE" w:rsidP="000C7123">
      <w:pPr>
        <w:pStyle w:val="SectionBody"/>
        <w:widowControl/>
        <w:rPr>
          <w:bCs/>
          <w:u w:val="single"/>
        </w:rPr>
      </w:pPr>
      <w:r w:rsidRPr="0010758E">
        <w:rPr>
          <w:bCs/>
          <w:u w:val="single"/>
        </w:rPr>
        <w:t xml:space="preserve">(10) Procedures for receiving </w:t>
      </w:r>
      <w:r w:rsidRPr="0010758E">
        <w:rPr>
          <w:u w:val="single"/>
        </w:rPr>
        <w:t xml:space="preserve">allegations of professional misconduct, thoroughly and objectively investigate those allegations as rapidly as possible, and report investigation results to the </w:t>
      </w:r>
      <w:r w:rsidR="00835605">
        <w:rPr>
          <w:u w:val="single"/>
        </w:rPr>
        <w:t>c</w:t>
      </w:r>
      <w:r w:rsidRPr="0010758E">
        <w:rPr>
          <w:u w:val="single"/>
        </w:rPr>
        <w:t>ommissioner or his</w:t>
      </w:r>
      <w:r w:rsidR="0010758E">
        <w:rPr>
          <w:u w:val="single"/>
        </w:rPr>
        <w:t xml:space="preserve"> or </w:t>
      </w:r>
      <w:r w:rsidRPr="0010758E">
        <w:rPr>
          <w:u w:val="single"/>
        </w:rPr>
        <w:t>her designee;</w:t>
      </w:r>
    </w:p>
    <w:p w14:paraId="10A2B14C" w14:textId="16D98691" w:rsidR="004F3C8B" w:rsidRPr="0010758E" w:rsidRDefault="004F3C8B" w:rsidP="000C7123">
      <w:pPr>
        <w:pStyle w:val="SectionBody"/>
        <w:widowControl/>
        <w:rPr>
          <w:bCs/>
          <w:u w:val="single"/>
        </w:rPr>
      </w:pPr>
      <w:r w:rsidRPr="0010758E">
        <w:rPr>
          <w:bCs/>
          <w:u w:val="single"/>
        </w:rPr>
        <w:t>(1</w:t>
      </w:r>
      <w:r w:rsidR="009C74BE" w:rsidRPr="0010758E">
        <w:rPr>
          <w:bCs/>
          <w:u w:val="single"/>
        </w:rPr>
        <w:t>1</w:t>
      </w:r>
      <w:r w:rsidRPr="0010758E">
        <w:rPr>
          <w:bCs/>
          <w:u w:val="single"/>
        </w:rPr>
        <w:t>) The procedures for denying, suspending, revoking, reinstating or limiting the practice of a licensee;</w:t>
      </w:r>
    </w:p>
    <w:p w14:paraId="4C7879E4" w14:textId="1E31A9B9" w:rsidR="004F3C8B" w:rsidRPr="0010758E" w:rsidRDefault="004F3C8B" w:rsidP="000C7123">
      <w:pPr>
        <w:pStyle w:val="SectionBody"/>
        <w:widowControl/>
        <w:rPr>
          <w:bCs/>
          <w:u w:val="single"/>
        </w:rPr>
      </w:pPr>
      <w:r w:rsidRPr="0010758E">
        <w:rPr>
          <w:bCs/>
          <w:u w:val="single"/>
        </w:rPr>
        <w:t>(1</w:t>
      </w:r>
      <w:r w:rsidR="009C74BE" w:rsidRPr="0010758E">
        <w:rPr>
          <w:bCs/>
          <w:u w:val="single"/>
        </w:rPr>
        <w:t>2</w:t>
      </w:r>
      <w:r w:rsidRPr="0010758E">
        <w:rPr>
          <w:bCs/>
          <w:u w:val="single"/>
        </w:rPr>
        <w:t>) Requirements to reinstate a revoked license;</w:t>
      </w:r>
    </w:p>
    <w:p w14:paraId="44E8EC08" w14:textId="756BDE22" w:rsidR="004F3C8B" w:rsidRPr="0010758E" w:rsidRDefault="004F3C8B" w:rsidP="000C7123">
      <w:pPr>
        <w:pStyle w:val="SectionBody"/>
        <w:widowControl/>
        <w:rPr>
          <w:bCs/>
          <w:u w:val="single"/>
        </w:rPr>
      </w:pPr>
      <w:r w:rsidRPr="0010758E">
        <w:rPr>
          <w:bCs/>
          <w:u w:val="single"/>
        </w:rPr>
        <w:t>(1</w:t>
      </w:r>
      <w:r w:rsidR="009C74BE" w:rsidRPr="0010758E">
        <w:rPr>
          <w:bCs/>
          <w:u w:val="single"/>
        </w:rPr>
        <w:t>3</w:t>
      </w:r>
      <w:r w:rsidRPr="0010758E">
        <w:rPr>
          <w:bCs/>
          <w:u w:val="single"/>
        </w:rPr>
        <w:t>) Specific degree programs considered to be equivalent to a program required under this article;</w:t>
      </w:r>
    </w:p>
    <w:p w14:paraId="36B3BE55" w14:textId="71EA60CA" w:rsidR="004F3C8B" w:rsidRPr="0010758E" w:rsidRDefault="004F3C8B" w:rsidP="000C7123">
      <w:pPr>
        <w:pStyle w:val="SectionBody"/>
        <w:widowControl/>
        <w:rPr>
          <w:bCs/>
          <w:u w:val="single"/>
        </w:rPr>
      </w:pPr>
      <w:r w:rsidRPr="0010758E">
        <w:rPr>
          <w:bCs/>
          <w:u w:val="single"/>
        </w:rPr>
        <w:t>(1</w:t>
      </w:r>
      <w:r w:rsidR="009C74BE" w:rsidRPr="0010758E">
        <w:rPr>
          <w:bCs/>
          <w:u w:val="single"/>
        </w:rPr>
        <w:t>4</w:t>
      </w:r>
      <w:r w:rsidRPr="0010758E">
        <w:rPr>
          <w:bCs/>
          <w:u w:val="single"/>
        </w:rPr>
        <w:t>) The nature of supervised professional experience approved by the department for the purposes of licensure of this article;</w:t>
      </w:r>
    </w:p>
    <w:p w14:paraId="28998B09" w14:textId="4A955601" w:rsidR="004F3C8B" w:rsidRPr="0010758E" w:rsidRDefault="004F3C8B" w:rsidP="000C7123">
      <w:pPr>
        <w:pStyle w:val="SectionBody"/>
        <w:widowControl/>
        <w:rPr>
          <w:bCs/>
          <w:u w:val="single"/>
        </w:rPr>
      </w:pPr>
      <w:r w:rsidRPr="0010758E">
        <w:rPr>
          <w:bCs/>
          <w:u w:val="single"/>
        </w:rPr>
        <w:t>(1</w:t>
      </w:r>
      <w:r w:rsidR="009C74BE" w:rsidRPr="0010758E">
        <w:rPr>
          <w:bCs/>
          <w:u w:val="single"/>
        </w:rPr>
        <w:t>5</w:t>
      </w:r>
      <w:r w:rsidRPr="0010758E">
        <w:rPr>
          <w:bCs/>
          <w:u w:val="single"/>
        </w:rPr>
        <w:t>) A code of ethics; and</w:t>
      </w:r>
    </w:p>
    <w:p w14:paraId="2AAEED27" w14:textId="2E402AED" w:rsidR="00152BEF" w:rsidRPr="0010758E" w:rsidRDefault="004F3C8B" w:rsidP="000C7123">
      <w:pPr>
        <w:pStyle w:val="SectionBody"/>
        <w:widowControl/>
        <w:rPr>
          <w:bCs/>
          <w:u w:val="single"/>
        </w:rPr>
      </w:pPr>
      <w:r w:rsidRPr="0010758E">
        <w:rPr>
          <w:bCs/>
          <w:u w:val="single"/>
        </w:rPr>
        <w:t>(1</w:t>
      </w:r>
      <w:r w:rsidR="009C74BE" w:rsidRPr="0010758E">
        <w:rPr>
          <w:bCs/>
          <w:u w:val="single"/>
        </w:rPr>
        <w:t>6</w:t>
      </w:r>
      <w:r w:rsidRPr="0010758E">
        <w:rPr>
          <w:bCs/>
          <w:u w:val="single"/>
        </w:rPr>
        <w:t>) Any other rules necessary to effectuate the provisions of this article.</w:t>
      </w:r>
    </w:p>
    <w:sectPr w:rsidR="00152BEF" w:rsidRPr="0010758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0B5F" w14:textId="77777777" w:rsidR="00B414B4" w:rsidRPr="00B844FE" w:rsidRDefault="00B414B4" w:rsidP="00B844FE">
      <w:r>
        <w:separator/>
      </w:r>
    </w:p>
  </w:endnote>
  <w:endnote w:type="continuationSeparator" w:id="0">
    <w:p w14:paraId="6CC0F286" w14:textId="77777777" w:rsidR="00B414B4" w:rsidRPr="00B844FE" w:rsidRDefault="00B414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32E8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1BEC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EB63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79636"/>
      <w:docPartObj>
        <w:docPartGallery w:val="Page Numbers (Bottom of Page)"/>
        <w:docPartUnique/>
      </w:docPartObj>
    </w:sdtPr>
    <w:sdtEndPr>
      <w:rPr>
        <w:noProof/>
      </w:rPr>
    </w:sdtEndPr>
    <w:sdtContent>
      <w:p w14:paraId="044733C3" w14:textId="32789577" w:rsidR="00A16B62" w:rsidRDefault="00A1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C76E9" w14:textId="77777777" w:rsidR="00A16B62" w:rsidRDefault="00A16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2D9E" w14:textId="77777777" w:rsidR="00B414B4" w:rsidRPr="00B844FE" w:rsidRDefault="00B414B4" w:rsidP="00B844FE">
      <w:r>
        <w:separator/>
      </w:r>
    </w:p>
  </w:footnote>
  <w:footnote w:type="continuationSeparator" w:id="0">
    <w:p w14:paraId="5D83BE9C" w14:textId="77777777" w:rsidR="00B414B4" w:rsidRPr="00B844FE" w:rsidRDefault="00B414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9AE8" w14:textId="3FEEBB95" w:rsidR="002A0269" w:rsidRPr="00B844FE" w:rsidRDefault="00B42C72">
    <w:pPr>
      <w:pStyle w:val="Header"/>
    </w:pPr>
    <w:sdt>
      <w:sdtPr>
        <w:id w:val="-684364211"/>
        <w:placeholder>
          <w:docPart w:val="E1EFDD7AA21E4026BB283459F8D10F9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FDD7AA21E4026BB283459F8D10F9C"/>
        </w:placeholder>
        <w:temporary/>
        <w:showingPlcHdr/>
        <w15:appearance w15:val="hidden"/>
      </w:sdtPr>
      <w:sdtEndPr/>
      <w:sdtContent>
        <w:r w:rsidR="00F346F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9B42" w14:textId="5633E5CE" w:rsidR="00C33014" w:rsidRPr="00C33014" w:rsidRDefault="00AE48A0" w:rsidP="000573A9">
    <w:pPr>
      <w:pStyle w:val="HeaderStyle"/>
    </w:pPr>
    <w:r w:rsidRPr="00E616DC">
      <w:rPr>
        <w:sz w:val="22"/>
        <w:szCs w:val="22"/>
      </w:rPr>
      <w:t>I</w:t>
    </w:r>
    <w:r w:rsidR="001A66B7" w:rsidRPr="00E616DC">
      <w:rPr>
        <w:sz w:val="22"/>
        <w:szCs w:val="22"/>
      </w:rPr>
      <w:t xml:space="preserve">ntr </w:t>
    </w:r>
    <w:sdt>
      <w:sdtPr>
        <w:rPr>
          <w:sz w:val="22"/>
          <w:szCs w:val="22"/>
        </w:rPr>
        <w:tag w:val="BNumWH"/>
        <w:id w:val="138549797"/>
        <w:text/>
      </w:sdtPr>
      <w:sdtEndPr/>
      <w:sdtContent>
        <w:r w:rsidR="00E616DC">
          <w:rPr>
            <w:sz w:val="22"/>
            <w:szCs w:val="22"/>
          </w:rPr>
          <w:t>SB</w:t>
        </w:r>
      </w:sdtContent>
    </w:sdt>
    <w:r w:rsidR="007A5259" w:rsidRPr="00E616DC">
      <w:rPr>
        <w:sz w:val="22"/>
        <w:szCs w:val="22"/>
      </w:rPr>
      <w:t xml:space="preserve"> </w:t>
    </w:r>
    <w:r w:rsidR="007C6EC1">
      <w:rPr>
        <w:sz w:val="22"/>
        <w:szCs w:val="22"/>
      </w:rPr>
      <w:t>897</w:t>
    </w:r>
    <w:r w:rsidR="00C33014" w:rsidRPr="00E616DC">
      <w:rPr>
        <w:sz w:val="22"/>
        <w:szCs w:val="22"/>
      </w:rPr>
      <w:ptab w:relativeTo="margin" w:alignment="center" w:leader="none"/>
    </w:r>
    <w:r w:rsidR="00C33014" w:rsidRPr="00E616DC">
      <w:rPr>
        <w:sz w:val="22"/>
        <w:szCs w:val="22"/>
      </w:rPr>
      <w:tab/>
    </w:r>
  </w:p>
  <w:p w14:paraId="4CB7FE8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D64C" w14:textId="05B85C0D" w:rsidR="00A16B62" w:rsidRPr="002A0269" w:rsidRDefault="00A16B62" w:rsidP="00F346F1">
    <w:pPr>
      <w:pStyle w:val="HeaderStyle"/>
    </w:pPr>
    <w:r w:rsidRPr="00E616DC">
      <w:rPr>
        <w:sz w:val="22"/>
        <w:szCs w:val="22"/>
      </w:rPr>
      <w:t xml:space="preserve">Intr </w:t>
    </w:r>
    <w:sdt>
      <w:sdtPr>
        <w:rPr>
          <w:sz w:val="22"/>
          <w:szCs w:val="22"/>
        </w:rPr>
        <w:tag w:val="BNumWH"/>
        <w:id w:val="-1796202559"/>
        <w:text/>
      </w:sdtPr>
      <w:sdtEndPr/>
      <w:sdtContent>
        <w:r>
          <w:rPr>
            <w:sz w:val="22"/>
            <w:szCs w:val="22"/>
          </w:rPr>
          <w:t>SB</w:t>
        </w:r>
      </w:sdtContent>
    </w:sdt>
    <w:r w:rsidRPr="00E616DC">
      <w:rPr>
        <w:sz w:val="22"/>
        <w:szCs w:val="22"/>
      </w:rPr>
      <w:t xml:space="preserve"> </w:t>
    </w:r>
    <w:r w:rsidR="00F346F1">
      <w:rPr>
        <w:sz w:val="22"/>
        <w:szCs w:val="22"/>
      </w:rPr>
      <w:t>897</w:t>
    </w:r>
    <w:r w:rsidRPr="00E616DC">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F"/>
    <w:rsid w:val="0000526A"/>
    <w:rsid w:val="00012EDE"/>
    <w:rsid w:val="000469F7"/>
    <w:rsid w:val="00051D37"/>
    <w:rsid w:val="000573A9"/>
    <w:rsid w:val="00065DF8"/>
    <w:rsid w:val="00085D22"/>
    <w:rsid w:val="000A1F9B"/>
    <w:rsid w:val="000B341C"/>
    <w:rsid w:val="000C1DC9"/>
    <w:rsid w:val="000C5C77"/>
    <w:rsid w:val="000C7123"/>
    <w:rsid w:val="000E3912"/>
    <w:rsid w:val="000E3E88"/>
    <w:rsid w:val="0010070F"/>
    <w:rsid w:val="0010758E"/>
    <w:rsid w:val="00113A11"/>
    <w:rsid w:val="001143CA"/>
    <w:rsid w:val="00122DCC"/>
    <w:rsid w:val="0015112E"/>
    <w:rsid w:val="00152625"/>
    <w:rsid w:val="00152BEF"/>
    <w:rsid w:val="001552E7"/>
    <w:rsid w:val="001566B4"/>
    <w:rsid w:val="001601EB"/>
    <w:rsid w:val="00192274"/>
    <w:rsid w:val="001A66B7"/>
    <w:rsid w:val="001A6E17"/>
    <w:rsid w:val="001B0BF3"/>
    <w:rsid w:val="001C279E"/>
    <w:rsid w:val="001D459E"/>
    <w:rsid w:val="001E2536"/>
    <w:rsid w:val="001F4D86"/>
    <w:rsid w:val="002367FF"/>
    <w:rsid w:val="00237C0B"/>
    <w:rsid w:val="00241FEB"/>
    <w:rsid w:val="0025381A"/>
    <w:rsid w:val="0027011C"/>
    <w:rsid w:val="00274200"/>
    <w:rsid w:val="00275740"/>
    <w:rsid w:val="002A0269"/>
    <w:rsid w:val="002D0C56"/>
    <w:rsid w:val="002D2672"/>
    <w:rsid w:val="002E6718"/>
    <w:rsid w:val="00303684"/>
    <w:rsid w:val="003143F5"/>
    <w:rsid w:val="00314854"/>
    <w:rsid w:val="003813A9"/>
    <w:rsid w:val="00394191"/>
    <w:rsid w:val="003B2E5D"/>
    <w:rsid w:val="003B4AC8"/>
    <w:rsid w:val="003C2852"/>
    <w:rsid w:val="003C286E"/>
    <w:rsid w:val="003C51CD"/>
    <w:rsid w:val="003D4BCB"/>
    <w:rsid w:val="003F314C"/>
    <w:rsid w:val="00424B51"/>
    <w:rsid w:val="004368E0"/>
    <w:rsid w:val="004658C4"/>
    <w:rsid w:val="00472835"/>
    <w:rsid w:val="0047483E"/>
    <w:rsid w:val="004951BA"/>
    <w:rsid w:val="004C13DD"/>
    <w:rsid w:val="004D2CC5"/>
    <w:rsid w:val="004D322A"/>
    <w:rsid w:val="004D7BF7"/>
    <w:rsid w:val="004E3441"/>
    <w:rsid w:val="004F1F4C"/>
    <w:rsid w:val="004F3C8B"/>
    <w:rsid w:val="00500444"/>
    <w:rsid w:val="00500579"/>
    <w:rsid w:val="00513FAD"/>
    <w:rsid w:val="005203C9"/>
    <w:rsid w:val="00530ACA"/>
    <w:rsid w:val="00542779"/>
    <w:rsid w:val="0055543C"/>
    <w:rsid w:val="005629D0"/>
    <w:rsid w:val="00575F35"/>
    <w:rsid w:val="0059083D"/>
    <w:rsid w:val="005A22CC"/>
    <w:rsid w:val="005A49CB"/>
    <w:rsid w:val="005A5366"/>
    <w:rsid w:val="005B7079"/>
    <w:rsid w:val="005D7E17"/>
    <w:rsid w:val="006210B7"/>
    <w:rsid w:val="00627066"/>
    <w:rsid w:val="006369EB"/>
    <w:rsid w:val="00637E73"/>
    <w:rsid w:val="00670F0D"/>
    <w:rsid w:val="006865E9"/>
    <w:rsid w:val="00691F3E"/>
    <w:rsid w:val="00694BFB"/>
    <w:rsid w:val="006A106B"/>
    <w:rsid w:val="006B2163"/>
    <w:rsid w:val="006C523D"/>
    <w:rsid w:val="006D4036"/>
    <w:rsid w:val="007026EA"/>
    <w:rsid w:val="007106DD"/>
    <w:rsid w:val="00743DCA"/>
    <w:rsid w:val="00743F31"/>
    <w:rsid w:val="007516E5"/>
    <w:rsid w:val="00785C4A"/>
    <w:rsid w:val="00790A56"/>
    <w:rsid w:val="00793F99"/>
    <w:rsid w:val="007A5259"/>
    <w:rsid w:val="007A7081"/>
    <w:rsid w:val="007B292F"/>
    <w:rsid w:val="007C6EC1"/>
    <w:rsid w:val="007F1CF5"/>
    <w:rsid w:val="007F29DD"/>
    <w:rsid w:val="0080387A"/>
    <w:rsid w:val="008062C9"/>
    <w:rsid w:val="00834EDE"/>
    <w:rsid w:val="00835605"/>
    <w:rsid w:val="00837259"/>
    <w:rsid w:val="008472AA"/>
    <w:rsid w:val="0085329F"/>
    <w:rsid w:val="00870F10"/>
    <w:rsid w:val="0087204B"/>
    <w:rsid w:val="008736AA"/>
    <w:rsid w:val="008D275D"/>
    <w:rsid w:val="008E1DA3"/>
    <w:rsid w:val="00904958"/>
    <w:rsid w:val="0091160C"/>
    <w:rsid w:val="00924957"/>
    <w:rsid w:val="009550C4"/>
    <w:rsid w:val="00980327"/>
    <w:rsid w:val="00982067"/>
    <w:rsid w:val="009822B5"/>
    <w:rsid w:val="00986478"/>
    <w:rsid w:val="0099392F"/>
    <w:rsid w:val="009B5557"/>
    <w:rsid w:val="009C74BE"/>
    <w:rsid w:val="009D47FD"/>
    <w:rsid w:val="009D7859"/>
    <w:rsid w:val="009F1067"/>
    <w:rsid w:val="009F6289"/>
    <w:rsid w:val="00A0414D"/>
    <w:rsid w:val="00A16B62"/>
    <w:rsid w:val="00A31E01"/>
    <w:rsid w:val="00A43DF0"/>
    <w:rsid w:val="00A527AD"/>
    <w:rsid w:val="00A5464B"/>
    <w:rsid w:val="00A60138"/>
    <w:rsid w:val="00A718CF"/>
    <w:rsid w:val="00A916CB"/>
    <w:rsid w:val="00A94F6D"/>
    <w:rsid w:val="00AB0024"/>
    <w:rsid w:val="00AC54A7"/>
    <w:rsid w:val="00AE48A0"/>
    <w:rsid w:val="00AE61BE"/>
    <w:rsid w:val="00B01E8A"/>
    <w:rsid w:val="00B1343F"/>
    <w:rsid w:val="00B16F25"/>
    <w:rsid w:val="00B24422"/>
    <w:rsid w:val="00B414B4"/>
    <w:rsid w:val="00B42C72"/>
    <w:rsid w:val="00B66B81"/>
    <w:rsid w:val="00B80C20"/>
    <w:rsid w:val="00B844FE"/>
    <w:rsid w:val="00B84CF9"/>
    <w:rsid w:val="00B86B4F"/>
    <w:rsid w:val="00B91A5B"/>
    <w:rsid w:val="00B96278"/>
    <w:rsid w:val="00BA1F84"/>
    <w:rsid w:val="00BC34FD"/>
    <w:rsid w:val="00BC562B"/>
    <w:rsid w:val="00BF0A8D"/>
    <w:rsid w:val="00C158FA"/>
    <w:rsid w:val="00C173ED"/>
    <w:rsid w:val="00C32FED"/>
    <w:rsid w:val="00C33014"/>
    <w:rsid w:val="00C33434"/>
    <w:rsid w:val="00C34869"/>
    <w:rsid w:val="00C42EB6"/>
    <w:rsid w:val="00C5374A"/>
    <w:rsid w:val="00C669D3"/>
    <w:rsid w:val="00C73E65"/>
    <w:rsid w:val="00C820AA"/>
    <w:rsid w:val="00C82EEF"/>
    <w:rsid w:val="00C85096"/>
    <w:rsid w:val="00C86715"/>
    <w:rsid w:val="00C90D0C"/>
    <w:rsid w:val="00CB20EF"/>
    <w:rsid w:val="00CC1F3B"/>
    <w:rsid w:val="00CD12CB"/>
    <w:rsid w:val="00CD36CF"/>
    <w:rsid w:val="00CF1DCA"/>
    <w:rsid w:val="00CF669F"/>
    <w:rsid w:val="00D10248"/>
    <w:rsid w:val="00D11907"/>
    <w:rsid w:val="00D579FC"/>
    <w:rsid w:val="00D81C16"/>
    <w:rsid w:val="00D843DF"/>
    <w:rsid w:val="00D90D3F"/>
    <w:rsid w:val="00D90FE8"/>
    <w:rsid w:val="00DE526B"/>
    <w:rsid w:val="00DF199D"/>
    <w:rsid w:val="00E01542"/>
    <w:rsid w:val="00E051B2"/>
    <w:rsid w:val="00E365F1"/>
    <w:rsid w:val="00E464BC"/>
    <w:rsid w:val="00E52006"/>
    <w:rsid w:val="00E616DC"/>
    <w:rsid w:val="00E62F48"/>
    <w:rsid w:val="00E831B3"/>
    <w:rsid w:val="00E95FBC"/>
    <w:rsid w:val="00EB6403"/>
    <w:rsid w:val="00EC2F5A"/>
    <w:rsid w:val="00ED6C4F"/>
    <w:rsid w:val="00EE70CB"/>
    <w:rsid w:val="00EF093D"/>
    <w:rsid w:val="00F13626"/>
    <w:rsid w:val="00F346F1"/>
    <w:rsid w:val="00F41CA2"/>
    <w:rsid w:val="00F443C0"/>
    <w:rsid w:val="00F55C66"/>
    <w:rsid w:val="00F62EFB"/>
    <w:rsid w:val="00F75CE1"/>
    <w:rsid w:val="00F939A4"/>
    <w:rsid w:val="00FA7B09"/>
    <w:rsid w:val="00FB2441"/>
    <w:rsid w:val="00FB79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3F7DD"/>
  <w15:chartTrackingRefBased/>
  <w15:docId w15:val="{704C87E5-5A35-48A0-BED6-FB236A74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F3C8B"/>
    <w:rPr>
      <w:color w:val="0563C1" w:themeColor="hyperlink"/>
      <w:u w:val="single"/>
    </w:rPr>
  </w:style>
  <w:style w:type="character" w:styleId="UnresolvedMention">
    <w:name w:val="Unresolved Mention"/>
    <w:basedOn w:val="DefaultParagraphFont"/>
    <w:uiPriority w:val="99"/>
    <w:semiHidden/>
    <w:unhideWhenUsed/>
    <w:rsid w:val="004F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028F4FD594B669133F088624E1B8E"/>
        <w:category>
          <w:name w:val="General"/>
          <w:gallery w:val="placeholder"/>
        </w:category>
        <w:types>
          <w:type w:val="bbPlcHdr"/>
        </w:types>
        <w:behaviors>
          <w:behavior w:val="content"/>
        </w:behaviors>
        <w:guid w:val="{A1C28B1C-9F8C-4FA6-96F9-CD4611EF64EA}"/>
      </w:docPartPr>
      <w:docPartBody>
        <w:p w:rsidR="00A80854" w:rsidRDefault="000C7BFC">
          <w:pPr>
            <w:pStyle w:val="21A028F4FD594B669133F088624E1B8E"/>
          </w:pPr>
          <w:r w:rsidRPr="00B844FE">
            <w:t>Prefix Text</w:t>
          </w:r>
        </w:p>
      </w:docPartBody>
    </w:docPart>
    <w:docPart>
      <w:docPartPr>
        <w:name w:val="E1EFDD7AA21E4026BB283459F8D10F9C"/>
        <w:category>
          <w:name w:val="General"/>
          <w:gallery w:val="placeholder"/>
        </w:category>
        <w:types>
          <w:type w:val="bbPlcHdr"/>
        </w:types>
        <w:behaviors>
          <w:behavior w:val="content"/>
        </w:behaviors>
        <w:guid w:val="{6C9B5B5C-FB23-4315-9B5B-5092080A6185}"/>
      </w:docPartPr>
      <w:docPartBody>
        <w:p w:rsidR="00A80854" w:rsidRDefault="00F702E3">
          <w:pPr>
            <w:pStyle w:val="E1EFDD7AA21E4026BB283459F8D10F9C"/>
          </w:pPr>
          <w:r w:rsidRPr="00B844FE">
            <w:t>[Type here]</w:t>
          </w:r>
        </w:p>
      </w:docPartBody>
    </w:docPart>
    <w:docPart>
      <w:docPartPr>
        <w:name w:val="EE2520DBD1BF464FB81C33A50B02BF88"/>
        <w:category>
          <w:name w:val="General"/>
          <w:gallery w:val="placeholder"/>
        </w:category>
        <w:types>
          <w:type w:val="bbPlcHdr"/>
        </w:types>
        <w:behaviors>
          <w:behavior w:val="content"/>
        </w:behaviors>
        <w:guid w:val="{ACB6228E-5819-4F8A-A019-4263B7BE787B}"/>
      </w:docPartPr>
      <w:docPartBody>
        <w:p w:rsidR="00A80854" w:rsidRDefault="000C7BFC">
          <w:pPr>
            <w:pStyle w:val="EE2520DBD1BF464FB81C33A50B02BF88"/>
          </w:pPr>
          <w:r w:rsidRPr="00B844FE">
            <w:t>Number</w:t>
          </w:r>
        </w:p>
      </w:docPartBody>
    </w:docPart>
    <w:docPart>
      <w:docPartPr>
        <w:name w:val="7926D2B44E854646972B51EE7633C127"/>
        <w:category>
          <w:name w:val="General"/>
          <w:gallery w:val="placeholder"/>
        </w:category>
        <w:types>
          <w:type w:val="bbPlcHdr"/>
        </w:types>
        <w:behaviors>
          <w:behavior w:val="content"/>
        </w:behaviors>
        <w:guid w:val="{AAF0EF95-862F-44AC-8538-CE8C97A5E393}"/>
      </w:docPartPr>
      <w:docPartBody>
        <w:p w:rsidR="00A80854" w:rsidRDefault="000C7BFC">
          <w:pPr>
            <w:pStyle w:val="7926D2B44E854646972B51EE7633C127"/>
          </w:pPr>
          <w:r w:rsidRPr="00B844FE">
            <w:t>Enter Sponsors Here</w:t>
          </w:r>
        </w:p>
      </w:docPartBody>
    </w:docPart>
    <w:docPart>
      <w:docPartPr>
        <w:name w:val="9C75B441A91641D9BD1C45D2EA6F942B"/>
        <w:category>
          <w:name w:val="General"/>
          <w:gallery w:val="placeholder"/>
        </w:category>
        <w:types>
          <w:type w:val="bbPlcHdr"/>
        </w:types>
        <w:behaviors>
          <w:behavior w:val="content"/>
        </w:behaviors>
        <w:guid w:val="{E15F1EF2-776B-471D-B0A6-1259AAF15079}"/>
      </w:docPartPr>
      <w:docPartBody>
        <w:p w:rsidR="00A80854" w:rsidRDefault="000C7BFC">
          <w:pPr>
            <w:pStyle w:val="9C75B441A91641D9BD1C45D2EA6F94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78"/>
    <w:rsid w:val="000C1DC9"/>
    <w:rsid w:val="000C7BFC"/>
    <w:rsid w:val="00113A11"/>
    <w:rsid w:val="001B0BF3"/>
    <w:rsid w:val="001D3B78"/>
    <w:rsid w:val="002367FF"/>
    <w:rsid w:val="002B6790"/>
    <w:rsid w:val="002E6718"/>
    <w:rsid w:val="004D322A"/>
    <w:rsid w:val="00513FAD"/>
    <w:rsid w:val="005A49CB"/>
    <w:rsid w:val="005D2003"/>
    <w:rsid w:val="007106DD"/>
    <w:rsid w:val="007516E5"/>
    <w:rsid w:val="0087204B"/>
    <w:rsid w:val="0091160C"/>
    <w:rsid w:val="00A80854"/>
    <w:rsid w:val="00CF669F"/>
    <w:rsid w:val="00D843DF"/>
    <w:rsid w:val="00E168DA"/>
    <w:rsid w:val="00E52006"/>
    <w:rsid w:val="00EB6403"/>
    <w:rsid w:val="00F55C66"/>
    <w:rsid w:val="00F7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A028F4FD594B669133F088624E1B8E">
    <w:name w:val="21A028F4FD594B669133F088624E1B8E"/>
  </w:style>
  <w:style w:type="paragraph" w:customStyle="1" w:styleId="E1EFDD7AA21E4026BB283459F8D10F9C">
    <w:name w:val="E1EFDD7AA21E4026BB283459F8D10F9C"/>
  </w:style>
  <w:style w:type="paragraph" w:customStyle="1" w:styleId="EE2520DBD1BF464FB81C33A50B02BF88">
    <w:name w:val="EE2520DBD1BF464FB81C33A50B02BF88"/>
  </w:style>
  <w:style w:type="paragraph" w:customStyle="1" w:styleId="7926D2B44E854646972B51EE7633C127">
    <w:name w:val="7926D2B44E854646972B51EE7633C127"/>
  </w:style>
  <w:style w:type="character" w:styleId="PlaceholderText">
    <w:name w:val="Placeholder Text"/>
    <w:basedOn w:val="DefaultParagraphFont"/>
    <w:uiPriority w:val="99"/>
    <w:semiHidden/>
    <w:rsid w:val="00F702E3"/>
    <w:rPr>
      <w:color w:val="808080"/>
    </w:rPr>
  </w:style>
  <w:style w:type="paragraph" w:customStyle="1" w:styleId="9C75B441A91641D9BD1C45D2EA6F942B">
    <w:name w:val="9C75B441A91641D9BD1C45D2EA6F9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12</Pages>
  <Words>2705</Words>
  <Characters>15987</Characters>
  <Application>Microsoft Office Word</Application>
  <DocSecurity>0</DocSecurity>
  <Lines>280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Giovengo</dc:creator>
  <cp:keywords/>
  <dc:description/>
  <cp:lastModifiedBy>Shane Thomas</cp:lastModifiedBy>
  <cp:revision>2</cp:revision>
  <cp:lastPrinted>2026-03-03T01:35:00Z</cp:lastPrinted>
  <dcterms:created xsi:type="dcterms:W3CDTF">2026-03-03T01:35:00Z</dcterms:created>
  <dcterms:modified xsi:type="dcterms:W3CDTF">2026-03-03T01:35:00Z</dcterms:modified>
</cp:coreProperties>
</file>